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0667" w14:textId="77777777" w:rsidR="00692CC0" w:rsidRDefault="00692CC0" w:rsidP="001847D6">
      <w:pPr>
        <w:spacing w:before="0" w:after="0" w:line="240" w:lineRule="auto"/>
        <w:jc w:val="center"/>
        <w:rPr>
          <w:b/>
          <w:sz w:val="24"/>
        </w:rPr>
      </w:pPr>
    </w:p>
    <w:p w14:paraId="7D2E9A65" w14:textId="77777777" w:rsidR="001847D6" w:rsidRPr="002702A3" w:rsidRDefault="001847D6" w:rsidP="005D5332">
      <w:pPr>
        <w:pStyle w:val="Heading1"/>
      </w:pPr>
      <w:r w:rsidRPr="00E01CA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AF714A" wp14:editId="5B9A1ACB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1371600" cy="1438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64245" w14:textId="77777777" w:rsidR="001847D6" w:rsidRDefault="001847D6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6366A51" wp14:editId="61CAA6BC">
                                  <wp:extent cx="1162050" cy="1162050"/>
                                  <wp:effectExtent l="0" t="0" r="0" b="0"/>
                                  <wp:docPr id="1783563033" name="Picture 1783563033" descr="City of Lakewood Sustainable Neighborhoods logo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ity of Lakewood Sustainable Neighborhoods logo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7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0;width:108pt;height:11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" stroked="f">
                <v:textbox>
                  <w:txbxContent>
                    <w:p w14:paraId="3C664245" w14:textId="77777777" w:rsidR="001847D6" w:rsidRDefault="001847D6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6366A51" wp14:editId="61CAA6BC">
                            <wp:extent cx="1162050" cy="1162050"/>
                            <wp:effectExtent l="0" t="0" r="0" b="0"/>
                            <wp:docPr id="1783563033" name="Picture 1783563033" descr="City of Lakewood Sustainable Neighborhoods logo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ity of Lakewood Sustainable Neighborhoods logo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1CA7">
        <w:t>City</w:t>
      </w:r>
      <w:r w:rsidRPr="002702A3">
        <w:t xml:space="preserve"> of Lakewood</w:t>
      </w:r>
    </w:p>
    <w:p w14:paraId="7FE613FE" w14:textId="6688141F" w:rsidR="001847D6" w:rsidRPr="00B51CFA" w:rsidRDefault="001847D6" w:rsidP="005D5332">
      <w:pPr>
        <w:pStyle w:val="Heading1"/>
        <w:rPr>
          <w:sz w:val="38"/>
          <w:szCs w:val="48"/>
        </w:rPr>
      </w:pPr>
      <w:r w:rsidRPr="00B51CFA">
        <w:rPr>
          <w:sz w:val="38"/>
          <w:szCs w:val="48"/>
        </w:rPr>
        <w:t>SUSTAINABLE NEIGHBORHOODS PROGRAM</w:t>
      </w:r>
      <w:r w:rsidR="00C5729A" w:rsidRPr="00B51CFA">
        <w:rPr>
          <w:sz w:val="38"/>
          <w:szCs w:val="48"/>
        </w:rPr>
        <w:t xml:space="preserve"> </w:t>
      </w:r>
      <w:r w:rsidR="00C5729A" w:rsidRPr="00B51CFA">
        <w:rPr>
          <w:sz w:val="38"/>
          <w:szCs w:val="48"/>
        </w:rPr>
        <w:br/>
        <w:t xml:space="preserve">- </w:t>
      </w:r>
      <w:r w:rsidR="00B54404" w:rsidRPr="00B51CFA">
        <w:rPr>
          <w:sz w:val="38"/>
          <w:szCs w:val="48"/>
        </w:rPr>
        <w:t>2026</w:t>
      </w:r>
      <w:r w:rsidRPr="00B51CFA">
        <w:rPr>
          <w:sz w:val="38"/>
          <w:szCs w:val="48"/>
        </w:rPr>
        <w:t xml:space="preserve"> APPLICATION GUIDE –</w:t>
      </w:r>
    </w:p>
    <w:p w14:paraId="0F89037E" w14:textId="77777777" w:rsidR="00E01CA7" w:rsidRPr="00A91B88" w:rsidRDefault="00E01CA7" w:rsidP="00E01CA7">
      <w:pPr>
        <w:ind w:right="-180"/>
        <w:rPr>
          <w:sz w:val="16"/>
          <w:szCs w:val="14"/>
        </w:rPr>
      </w:pPr>
    </w:p>
    <w:p w14:paraId="0378EEF0" w14:textId="1657AFC6" w:rsidR="001847D6" w:rsidRPr="002702A3" w:rsidRDefault="001847D6" w:rsidP="00E01CA7">
      <w:pPr>
        <w:ind w:right="-180"/>
        <w:rPr>
          <w:sz w:val="22"/>
        </w:rPr>
      </w:pPr>
      <w:r w:rsidRPr="002702A3">
        <w:rPr>
          <w:sz w:val="22"/>
        </w:rPr>
        <w:t>Use this guide to prepare answers for your neighborhood’s Sustainable Neighborh</w:t>
      </w:r>
      <w:r w:rsidR="002A352F" w:rsidRPr="002702A3">
        <w:rPr>
          <w:sz w:val="22"/>
        </w:rPr>
        <w:t>ood Program online application (available at</w:t>
      </w:r>
      <w:r w:rsidR="00E01CA7">
        <w:rPr>
          <w:sz w:val="22"/>
        </w:rPr>
        <w:t xml:space="preserve"> </w:t>
      </w:r>
      <w:r w:rsidR="002A352F" w:rsidRPr="002702A3">
        <w:rPr>
          <w:sz w:val="22"/>
        </w:rPr>
        <w:t>SustainableNeighborhoodNetwork.org/Lakewood).</w:t>
      </w:r>
    </w:p>
    <w:p w14:paraId="51731366" w14:textId="4EF86D70" w:rsidR="00B25731" w:rsidRPr="00B51CFA" w:rsidRDefault="001847D6" w:rsidP="00CD58EF">
      <w:pPr>
        <w:rPr>
          <w:bCs/>
          <w:sz w:val="22"/>
          <w:szCs w:val="22"/>
        </w:rPr>
      </w:pPr>
      <w:r w:rsidRPr="00B51CFA">
        <w:rPr>
          <w:bCs/>
          <w:sz w:val="22"/>
          <w:szCs w:val="22"/>
        </w:rPr>
        <w:t xml:space="preserve">Applications are </w:t>
      </w:r>
      <w:r w:rsidR="005B1F67" w:rsidRPr="00B51CFA">
        <w:rPr>
          <w:bCs/>
          <w:sz w:val="22"/>
          <w:szCs w:val="22"/>
        </w:rPr>
        <w:t>due by Monday, March 2</w:t>
      </w:r>
      <w:r w:rsidRPr="00B51CFA">
        <w:rPr>
          <w:bCs/>
          <w:sz w:val="22"/>
          <w:szCs w:val="22"/>
        </w:rPr>
        <w:t xml:space="preserve">, </w:t>
      </w:r>
      <w:r w:rsidR="00B54404" w:rsidRPr="00B51CFA">
        <w:rPr>
          <w:bCs/>
          <w:sz w:val="22"/>
          <w:szCs w:val="22"/>
        </w:rPr>
        <w:t>2026</w:t>
      </w:r>
      <w:r w:rsidRPr="00B51CFA">
        <w:rPr>
          <w:bCs/>
          <w:sz w:val="22"/>
          <w:szCs w:val="22"/>
        </w:rPr>
        <w:t>.</w:t>
      </w:r>
      <w:r w:rsidR="00E01CA7">
        <w:rPr>
          <w:sz w:val="22"/>
          <w:szCs w:val="22"/>
        </w:rPr>
        <w:t xml:space="preserve"> </w:t>
      </w:r>
      <w:r w:rsidR="00B51CFA">
        <w:rPr>
          <w:sz w:val="22"/>
          <w:szCs w:val="22"/>
        </w:rPr>
        <w:t>C</w:t>
      </w:r>
      <w:r w:rsidRPr="002702A3">
        <w:rPr>
          <w:sz w:val="22"/>
          <w:szCs w:val="22"/>
        </w:rPr>
        <w:t xml:space="preserve">ontact </w:t>
      </w:r>
      <w:r w:rsidR="00B54404">
        <w:rPr>
          <w:sz w:val="22"/>
          <w:szCs w:val="22"/>
        </w:rPr>
        <w:t>Christy Cerrone</w:t>
      </w:r>
      <w:r w:rsidRPr="002702A3">
        <w:rPr>
          <w:sz w:val="22"/>
          <w:szCs w:val="22"/>
        </w:rPr>
        <w:t xml:space="preserve"> at </w:t>
      </w:r>
      <w:hyperlink r:id="rId10" w:history="1">
        <w:r w:rsidR="0094520A" w:rsidRPr="00B571CB">
          <w:rPr>
            <w:rStyle w:val="Hyperlink"/>
            <w:sz w:val="22"/>
            <w:szCs w:val="22"/>
          </w:rPr>
          <w:t>ChristyCerrrone@lakewoodCO</w:t>
        </w:r>
        <w:r w:rsidR="0094520A">
          <w:rPr>
            <w:rStyle w:val="Hyperlink"/>
            <w:sz w:val="22"/>
            <w:szCs w:val="22"/>
          </w:rPr>
          <w:t>.gov</w:t>
        </w:r>
      </w:hyperlink>
      <w:r w:rsidR="00B51CFA">
        <w:t xml:space="preserve"> </w:t>
      </w:r>
      <w:r w:rsidR="00B51CFA" w:rsidRPr="00B51CFA">
        <w:rPr>
          <w:bCs/>
          <w:sz w:val="22"/>
          <w:szCs w:val="22"/>
        </w:rPr>
        <w:t>if you need assistance or have questions.</w:t>
      </w:r>
      <w:r w:rsidR="00300C8F" w:rsidRPr="00B51CFA">
        <w:rPr>
          <w:bCs/>
          <w:sz w:val="22"/>
          <w:szCs w:val="22"/>
        </w:rPr>
        <w:t xml:space="preserve"> </w:t>
      </w:r>
    </w:p>
    <w:p w14:paraId="3681772D" w14:textId="1B65BC18" w:rsidR="00720D20" w:rsidRPr="002702A3" w:rsidRDefault="00CD58EF" w:rsidP="00720D20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1. </w:t>
      </w:r>
      <w:r w:rsidR="00720D20" w:rsidRPr="002702A3">
        <w:rPr>
          <w:sz w:val="22"/>
        </w:rPr>
        <w:t>Applicant Information</w:t>
      </w:r>
    </w:p>
    <w:p w14:paraId="1FC5C819" w14:textId="77777777" w:rsidR="00720D20" w:rsidRPr="002702A3" w:rsidRDefault="00720D20" w:rsidP="00267551">
      <w:pPr>
        <w:spacing w:after="0"/>
        <w:ind w:left="360"/>
        <w:rPr>
          <w:sz w:val="22"/>
        </w:rPr>
      </w:pPr>
      <w:r w:rsidRPr="002702A3">
        <w:rPr>
          <w:sz w:val="22"/>
        </w:rPr>
        <w:t>Select a primary contact for your application and provide the</w:t>
      </w:r>
      <w:r w:rsidR="006C5AB7" w:rsidRPr="002702A3">
        <w:rPr>
          <w:sz w:val="22"/>
        </w:rPr>
        <w:t xml:space="preserve"> following information:</w:t>
      </w:r>
    </w:p>
    <w:p w14:paraId="019A3D41" w14:textId="77777777" w:rsidR="00423982" w:rsidRPr="002702A3" w:rsidRDefault="00423982" w:rsidP="00720D20">
      <w:pPr>
        <w:pStyle w:val="ListParagraph"/>
        <w:numPr>
          <w:ilvl w:val="0"/>
          <w:numId w:val="12"/>
        </w:numPr>
        <w:rPr>
          <w:b/>
          <w:sz w:val="22"/>
        </w:rPr>
        <w:sectPr w:rsidR="00423982" w:rsidRPr="002702A3">
          <w:foot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52C95BF" w14:textId="717A68A9" w:rsidR="00720D20" w:rsidRPr="00E01CA7" w:rsidRDefault="00CD58EF" w:rsidP="00B51F7C">
      <w:pPr>
        <w:pStyle w:val="ListParagraph"/>
        <w:numPr>
          <w:ilvl w:val="0"/>
          <w:numId w:val="27"/>
        </w:numPr>
        <w:rPr>
          <w:bCs/>
          <w:sz w:val="22"/>
        </w:rPr>
      </w:pPr>
      <w:r w:rsidRPr="00E01CA7">
        <w:rPr>
          <w:bCs/>
          <w:sz w:val="22"/>
        </w:rPr>
        <w:t xml:space="preserve">Primary Applicant </w:t>
      </w:r>
      <w:r w:rsidR="00720D20" w:rsidRPr="00E01CA7">
        <w:rPr>
          <w:bCs/>
          <w:sz w:val="22"/>
        </w:rPr>
        <w:t>Name</w:t>
      </w:r>
    </w:p>
    <w:p w14:paraId="6A797D87" w14:textId="77777777" w:rsidR="00720D20" w:rsidRPr="00E01CA7" w:rsidRDefault="00720D20" w:rsidP="00B51F7C">
      <w:pPr>
        <w:pStyle w:val="ListParagraph"/>
        <w:numPr>
          <w:ilvl w:val="0"/>
          <w:numId w:val="27"/>
        </w:numPr>
        <w:rPr>
          <w:bCs/>
          <w:sz w:val="22"/>
        </w:rPr>
      </w:pPr>
      <w:r w:rsidRPr="00E01CA7">
        <w:rPr>
          <w:bCs/>
          <w:sz w:val="22"/>
        </w:rPr>
        <w:t>Address</w:t>
      </w:r>
    </w:p>
    <w:p w14:paraId="51D191C6" w14:textId="77777777" w:rsidR="002A352F" w:rsidRPr="00E01CA7" w:rsidRDefault="002A352F" w:rsidP="00B51F7C">
      <w:pPr>
        <w:pStyle w:val="ListParagraph"/>
        <w:numPr>
          <w:ilvl w:val="0"/>
          <w:numId w:val="27"/>
        </w:numPr>
        <w:rPr>
          <w:bCs/>
          <w:sz w:val="22"/>
        </w:rPr>
      </w:pPr>
      <w:r w:rsidRPr="00E01CA7">
        <w:rPr>
          <w:bCs/>
          <w:sz w:val="22"/>
        </w:rPr>
        <w:t>Phone Number</w:t>
      </w:r>
    </w:p>
    <w:p w14:paraId="6FD24679" w14:textId="77777777" w:rsidR="00B25731" w:rsidRDefault="00720D20" w:rsidP="00B51F7C">
      <w:pPr>
        <w:pStyle w:val="ListParagraph"/>
        <w:numPr>
          <w:ilvl w:val="0"/>
          <w:numId w:val="27"/>
        </w:numPr>
        <w:rPr>
          <w:bCs/>
          <w:sz w:val="22"/>
        </w:rPr>
      </w:pPr>
      <w:r w:rsidRPr="00E01CA7">
        <w:rPr>
          <w:bCs/>
          <w:sz w:val="22"/>
        </w:rPr>
        <w:t>Email</w:t>
      </w:r>
    </w:p>
    <w:p w14:paraId="4C7BBCCB" w14:textId="6293B283" w:rsidR="00CD58EF" w:rsidRPr="002702A3" w:rsidRDefault="00CD58EF" w:rsidP="00CD58EF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2. </w:t>
      </w:r>
      <w:r w:rsidRPr="002702A3">
        <w:rPr>
          <w:sz w:val="22"/>
        </w:rPr>
        <w:t>Applicat</w:t>
      </w:r>
      <w:r>
        <w:rPr>
          <w:sz w:val="22"/>
        </w:rPr>
        <w:t>ion Team</w:t>
      </w:r>
      <w:r w:rsidRPr="002702A3">
        <w:rPr>
          <w:sz w:val="22"/>
        </w:rPr>
        <w:t xml:space="preserve"> Information</w:t>
      </w:r>
    </w:p>
    <w:p w14:paraId="4206896B" w14:textId="4CFF93A4" w:rsidR="00CD58EF" w:rsidRPr="00E01CA7" w:rsidRDefault="00CD58EF" w:rsidP="00E01CA7">
      <w:pPr>
        <w:pStyle w:val="ListParagraph"/>
        <w:numPr>
          <w:ilvl w:val="1"/>
          <w:numId w:val="24"/>
        </w:numPr>
        <w:spacing w:after="0"/>
        <w:rPr>
          <w:sz w:val="22"/>
        </w:rPr>
      </w:pPr>
      <w:r w:rsidRPr="00E01CA7">
        <w:rPr>
          <w:sz w:val="22"/>
        </w:rPr>
        <w:t xml:space="preserve">Please list the names </w:t>
      </w:r>
      <w:r w:rsidR="00B51F7C">
        <w:rPr>
          <w:sz w:val="22"/>
        </w:rPr>
        <w:t>and email addresses of co-applicants and secondary contacts</w:t>
      </w:r>
      <w:r w:rsidRPr="00E01CA7">
        <w:rPr>
          <w:sz w:val="22"/>
        </w:rPr>
        <w:t xml:space="preserve"> who would like to participate in the Sustainable Neighborhood leadership team. (More people will be added throughout Sustainable Neighborhood launch process and meetings; meanwhile, we're interested in hearing who is involved on the team now.)</w:t>
      </w:r>
    </w:p>
    <w:p w14:paraId="31220A17" w14:textId="485D847A" w:rsidR="00CD58EF" w:rsidRPr="002702A3" w:rsidRDefault="00CD58EF" w:rsidP="00CD58EF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t>3. Neighborhood Interest and Understanding of the Program</w:t>
      </w:r>
    </w:p>
    <w:p w14:paraId="0A780555" w14:textId="77777777" w:rsidR="00B51F7C" w:rsidRPr="00E01CA7" w:rsidRDefault="00B51F7C" w:rsidP="00B51F7C">
      <w:pPr>
        <w:pStyle w:val="ListParagraph"/>
        <w:numPr>
          <w:ilvl w:val="0"/>
          <w:numId w:val="26"/>
        </w:numPr>
        <w:spacing w:after="0"/>
        <w:rPr>
          <w:sz w:val="22"/>
        </w:rPr>
      </w:pPr>
      <w:r w:rsidRPr="00E01CA7">
        <w:rPr>
          <w:sz w:val="22"/>
        </w:rPr>
        <w:t>What is your understanding of the purpose and function of the Sustainable Neighborhoods Program?</w:t>
      </w:r>
    </w:p>
    <w:p w14:paraId="01E9DE50" w14:textId="10266C8D" w:rsidR="00CD58EF" w:rsidRPr="00E01CA7" w:rsidRDefault="00CD58EF" w:rsidP="00B51F7C">
      <w:pPr>
        <w:pStyle w:val="ListParagraph"/>
        <w:numPr>
          <w:ilvl w:val="0"/>
          <w:numId w:val="26"/>
        </w:numPr>
        <w:spacing w:after="0"/>
        <w:rPr>
          <w:sz w:val="22"/>
        </w:rPr>
      </w:pPr>
      <w:r w:rsidRPr="00E01CA7">
        <w:rPr>
          <w:sz w:val="22"/>
        </w:rPr>
        <w:t>Why are you interested in your neighborhood being a part of the Sustainable Neighborhoods Program?</w:t>
      </w:r>
    </w:p>
    <w:p w14:paraId="65125852" w14:textId="55B8C1D2" w:rsidR="005D5332" w:rsidRPr="002702A3" w:rsidRDefault="005D5332" w:rsidP="005D5332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t>4. Neighborhood Boundaries and Map</w:t>
      </w:r>
    </w:p>
    <w:p w14:paraId="1D49FE07" w14:textId="52E2715A" w:rsidR="00BF4C3E" w:rsidRPr="00BF4C3E" w:rsidRDefault="005D5332" w:rsidP="00781F4A">
      <w:pPr>
        <w:pStyle w:val="ListParagraph"/>
        <w:numPr>
          <w:ilvl w:val="0"/>
          <w:numId w:val="23"/>
        </w:numPr>
        <w:ind w:left="720"/>
        <w:rPr>
          <w:sz w:val="22"/>
        </w:rPr>
      </w:pPr>
      <w:r w:rsidRPr="00BF4C3E">
        <w:rPr>
          <w:sz w:val="22"/>
        </w:rPr>
        <w:t>Use streets or landmarks to describe boundaries of your neighborhood.</w:t>
      </w:r>
      <w:r w:rsidR="00BF4C3E" w:rsidRPr="00BF4C3E">
        <w:rPr>
          <w:sz w:val="22"/>
        </w:rPr>
        <w:t xml:space="preserve"> Note: the boundaries of neighborhoods can be flexible. Some of our current Sustainable </w:t>
      </w:r>
      <w:proofErr w:type="spellStart"/>
      <w:r w:rsidR="00BF4C3E" w:rsidRPr="00BF4C3E">
        <w:rPr>
          <w:sz w:val="22"/>
        </w:rPr>
        <w:t>Neighborhooods</w:t>
      </w:r>
      <w:proofErr w:type="spellEnd"/>
      <w:r w:rsidR="00BF4C3E" w:rsidRPr="00BF4C3E">
        <w:rPr>
          <w:sz w:val="22"/>
        </w:rPr>
        <w:t xml:space="preserve"> are identified by a pre-existing neighborhood organization or homeowner's association. Some neighborhoods are identified by certain geography or streets that border the neighborhood. Some neighborhoods have a pre-existing neighborhood name, and some are brand new areas identified as part of this program.</w:t>
      </w:r>
      <w:r w:rsidR="00BF4C3E" w:rsidRPr="00BF4C3E">
        <w:rPr>
          <w:sz w:val="22"/>
        </w:rPr>
        <w:br/>
        <w:t xml:space="preserve">There is no minimum or maximum size or number of homes/residents. </w:t>
      </w:r>
      <w:r w:rsidR="00B51F7C">
        <w:rPr>
          <w:sz w:val="22"/>
        </w:rPr>
        <w:t>We currently have neighborhoods ranging in size from 70 homes to over 4000 homes.</w:t>
      </w:r>
    </w:p>
    <w:p w14:paraId="67365AE0" w14:textId="67B7B45F" w:rsidR="00B51CFA" w:rsidRPr="00B51CFA" w:rsidRDefault="00B51CFA" w:rsidP="00B51CFA">
      <w:pPr>
        <w:pStyle w:val="ListParagraph"/>
        <w:spacing w:after="0"/>
        <w:ind w:left="1080"/>
        <w:rPr>
          <w:b/>
          <w:sz w:val="22"/>
        </w:rPr>
      </w:pPr>
      <w:r w:rsidRPr="002702A3">
        <w:rPr>
          <w:noProof/>
          <w:lang w:eastAsia="en-US"/>
        </w:rPr>
        <w:lastRenderedPageBreak/>
        <w:drawing>
          <wp:anchor distT="0" distB="0" distL="114300" distR="114300" simplePos="0" relativeHeight="251662336" behindDoc="0" locked="0" layoutInCell="1" allowOverlap="1" wp14:anchorId="7DD46ACA" wp14:editId="594E0262">
            <wp:simplePos x="0" y="0"/>
            <wp:positionH relativeFrom="column">
              <wp:posOffset>4600575</wp:posOffset>
            </wp:positionH>
            <wp:positionV relativeFrom="paragraph">
              <wp:posOffset>175895</wp:posOffset>
            </wp:positionV>
            <wp:extent cx="2017395" cy="1428750"/>
            <wp:effectExtent l="0" t="0" r="1905" b="0"/>
            <wp:wrapSquare wrapText="bothSides"/>
            <wp:docPr id="1" name="Picture 1" descr="https://sustainableneighborhoodnetwork.org/images/default-source/lakewood-neighborhoods/Belmar/belmar-map.jpg?sfvrsn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stainableneighborhoodnetwork.org/images/default-source/lakewood-neighborhoods/Belmar/belmar-map.jpg?sfvrsn=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4" r="3989" b="9253"/>
                    <a:stretch/>
                  </pic:blipFill>
                  <pic:spPr bwMode="auto">
                    <a:xfrm>
                      <a:off x="0" y="0"/>
                      <a:ext cx="20173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26142" w14:textId="77777777" w:rsidR="005D5332" w:rsidRPr="005D5332" w:rsidRDefault="005D5332" w:rsidP="005D5332">
      <w:pPr>
        <w:rPr>
          <w:b/>
          <w:sz w:val="22"/>
        </w:rPr>
        <w:sectPr w:rsidR="005D5332" w:rsidRPr="005D5332" w:rsidSect="00CD58EF"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7C53A8E" w14:textId="43CE985B" w:rsidR="00B51CFA" w:rsidRPr="005D5332" w:rsidRDefault="00B51CFA" w:rsidP="00B51CFA">
      <w:pPr>
        <w:pStyle w:val="ListParagraph"/>
        <w:spacing w:after="0"/>
        <w:rPr>
          <w:sz w:val="22"/>
        </w:rPr>
      </w:pPr>
      <w:r w:rsidRPr="005D5332">
        <w:rPr>
          <w:sz w:val="22"/>
        </w:rPr>
        <w:t>We will work with you to finalize the boundaries if your neighborhood is selected.  If desired, attach a map to illustrate the boundaries. An example of an existing Sustainable Neighborhood (Belmar) is provided here:</w:t>
      </w:r>
    </w:p>
    <w:p w14:paraId="574C7E39" w14:textId="77777777" w:rsidR="00B51CFA" w:rsidRDefault="00B51CFA" w:rsidP="00B51CFA">
      <w:pPr>
        <w:pStyle w:val="ListParagraph"/>
        <w:ind w:left="1080"/>
        <w:rPr>
          <w:sz w:val="22"/>
        </w:rPr>
      </w:pPr>
      <w:r w:rsidRPr="002702A3">
        <w:rPr>
          <w:b/>
          <w:sz w:val="22"/>
        </w:rPr>
        <w:t>North:</w:t>
      </w:r>
      <w:r w:rsidRPr="002702A3">
        <w:rPr>
          <w:sz w:val="22"/>
        </w:rPr>
        <w:t xml:space="preserve"> W Alameda Ave, </w:t>
      </w:r>
      <w:r w:rsidRPr="002702A3">
        <w:rPr>
          <w:b/>
          <w:sz w:val="22"/>
        </w:rPr>
        <w:t xml:space="preserve">South: </w:t>
      </w:r>
      <w:r w:rsidRPr="002702A3">
        <w:rPr>
          <w:sz w:val="22"/>
        </w:rPr>
        <w:t xml:space="preserve">W Center Ave, </w:t>
      </w:r>
      <w:r>
        <w:rPr>
          <w:sz w:val="22"/>
        </w:rPr>
        <w:tab/>
      </w:r>
      <w:r>
        <w:rPr>
          <w:sz w:val="22"/>
        </w:rPr>
        <w:tab/>
      </w:r>
    </w:p>
    <w:p w14:paraId="3464105C" w14:textId="0D8F8E23" w:rsidR="00B51CFA" w:rsidRDefault="00B51CFA" w:rsidP="00B51CFA">
      <w:pPr>
        <w:pStyle w:val="ListParagraph"/>
        <w:ind w:left="1080"/>
        <w:rPr>
          <w:sz w:val="22"/>
        </w:rPr>
      </w:pPr>
      <w:r w:rsidRPr="002702A3">
        <w:rPr>
          <w:b/>
          <w:sz w:val="22"/>
        </w:rPr>
        <w:t xml:space="preserve">East: </w:t>
      </w:r>
      <w:r w:rsidRPr="002702A3">
        <w:rPr>
          <w:sz w:val="22"/>
        </w:rPr>
        <w:t xml:space="preserve">S Pierce St, </w:t>
      </w:r>
      <w:r w:rsidRPr="002702A3">
        <w:rPr>
          <w:b/>
          <w:sz w:val="22"/>
        </w:rPr>
        <w:t xml:space="preserve">West: </w:t>
      </w:r>
      <w:r w:rsidRPr="002702A3">
        <w:rPr>
          <w:sz w:val="22"/>
        </w:rPr>
        <w:t>Wadsworth Blvd</w:t>
      </w:r>
    </w:p>
    <w:p w14:paraId="4C9BB409" w14:textId="77777777" w:rsidR="00B51CFA" w:rsidRDefault="00B51CFA" w:rsidP="00300C8F"/>
    <w:p w14:paraId="56C16C19" w14:textId="18AC8A47" w:rsidR="006C5AB7" w:rsidRPr="00B15067" w:rsidRDefault="00A4315A" w:rsidP="006C5AB7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t>5. Neighborhood information</w:t>
      </w:r>
    </w:p>
    <w:p w14:paraId="2CB8F6EF" w14:textId="6C93A678" w:rsidR="00B51F7C" w:rsidRPr="00B51F7C" w:rsidRDefault="00A4315A" w:rsidP="00B51F7C">
      <w:pPr>
        <w:pStyle w:val="ListParagraph"/>
        <w:numPr>
          <w:ilvl w:val="0"/>
          <w:numId w:val="28"/>
        </w:numPr>
        <w:rPr>
          <w:sz w:val="22"/>
        </w:rPr>
      </w:pPr>
      <w:r w:rsidRPr="00A4315A">
        <w:rPr>
          <w:sz w:val="22"/>
        </w:rPr>
        <w:t xml:space="preserve">Does your neighborhood have a formal neighborhood organization or homeowner’s association?  </w:t>
      </w:r>
      <w:r>
        <w:rPr>
          <w:sz w:val="22"/>
        </w:rPr>
        <w:t>(</w:t>
      </w:r>
      <w:r w:rsidR="002A352F" w:rsidRPr="00A4315A">
        <w:rPr>
          <w:sz w:val="22"/>
        </w:rPr>
        <w:t>Having a formal neighborhood organization is not required.</w:t>
      </w:r>
      <w:r w:rsidR="00B51F7C">
        <w:rPr>
          <w:sz w:val="22"/>
        </w:rPr>
        <w:t>)</w:t>
      </w:r>
      <w:r w:rsidR="002A352F" w:rsidRPr="00A4315A">
        <w:rPr>
          <w:sz w:val="22"/>
        </w:rPr>
        <w:t xml:space="preserve"> </w:t>
      </w:r>
      <w:r w:rsidR="00B51F7C" w:rsidRPr="00A4315A">
        <w:rPr>
          <w:sz w:val="22"/>
        </w:rPr>
        <w:t xml:space="preserve">If you’re unsure, visit </w:t>
      </w:r>
      <w:hyperlink r:id="rId14" w:history="1">
        <w:r w:rsidR="00B51F7C" w:rsidRPr="00A4315A">
          <w:rPr>
            <w:rStyle w:val="Hyperlink"/>
            <w:sz w:val="22"/>
          </w:rPr>
          <w:t>https://www.lakewood.org/Neighborhood</w:t>
        </w:r>
      </w:hyperlink>
      <w:r w:rsidR="00B51F7C" w:rsidRPr="00A4315A">
        <w:rPr>
          <w:rStyle w:val="Hyperlink"/>
          <w:sz w:val="22"/>
        </w:rPr>
        <w:t>Organizations</w:t>
      </w:r>
      <w:r w:rsidR="00B51F7C" w:rsidRPr="00A4315A">
        <w:rPr>
          <w:sz w:val="22"/>
        </w:rPr>
        <w:t xml:space="preserve"> to see if there is a registered neighborhood organization in your area.</w:t>
      </w:r>
      <w:r w:rsidR="00B51F7C">
        <w:rPr>
          <w:sz w:val="22"/>
        </w:rPr>
        <w:t>)</w:t>
      </w:r>
    </w:p>
    <w:p w14:paraId="69EA8DE9" w14:textId="77777777" w:rsidR="00B51F7C" w:rsidRPr="00B51F7C" w:rsidRDefault="002A352F" w:rsidP="00B51F7C">
      <w:pPr>
        <w:pStyle w:val="ListParagraph"/>
        <w:numPr>
          <w:ilvl w:val="0"/>
          <w:numId w:val="28"/>
        </w:numPr>
        <w:rPr>
          <w:sz w:val="22"/>
        </w:rPr>
      </w:pPr>
      <w:r w:rsidRPr="00A4315A">
        <w:rPr>
          <w:sz w:val="22"/>
        </w:rPr>
        <w:t xml:space="preserve">If your neighborhood does have an organization or association, please </w:t>
      </w:r>
      <w:r w:rsidR="006C5AB7" w:rsidRPr="00A4315A">
        <w:rPr>
          <w:sz w:val="22"/>
        </w:rPr>
        <w:t xml:space="preserve">provide the </w:t>
      </w:r>
      <w:r w:rsidR="006C5AB7" w:rsidRPr="00B51CFA">
        <w:rPr>
          <w:bCs/>
          <w:sz w:val="22"/>
        </w:rPr>
        <w:t>organization name</w:t>
      </w:r>
      <w:r w:rsidR="00B51F7C">
        <w:rPr>
          <w:bCs/>
          <w:sz w:val="22"/>
        </w:rPr>
        <w:t>.</w:t>
      </w:r>
    </w:p>
    <w:p w14:paraId="05ABE3EF" w14:textId="44A0927C" w:rsidR="00A4315A" w:rsidRDefault="00B51F7C" w:rsidP="00B51F7C">
      <w:pPr>
        <w:pStyle w:val="ListParagraph"/>
        <w:numPr>
          <w:ilvl w:val="0"/>
          <w:numId w:val="28"/>
        </w:numPr>
        <w:rPr>
          <w:sz w:val="22"/>
        </w:rPr>
      </w:pPr>
      <w:r w:rsidRPr="00A4315A">
        <w:rPr>
          <w:sz w:val="22"/>
        </w:rPr>
        <w:t xml:space="preserve">If your neighborhood does have an organization or association, </w:t>
      </w:r>
      <w:r>
        <w:rPr>
          <w:sz w:val="22"/>
        </w:rPr>
        <w:t xml:space="preserve">please explain if the association knows about this application and </w:t>
      </w:r>
      <w:r w:rsidR="001A0CF6">
        <w:rPr>
          <w:bCs/>
          <w:sz w:val="22"/>
        </w:rPr>
        <w:t xml:space="preserve">if/how the two groups will be </w:t>
      </w:r>
      <w:r>
        <w:rPr>
          <w:bCs/>
          <w:sz w:val="22"/>
        </w:rPr>
        <w:t>connected</w:t>
      </w:r>
      <w:r w:rsidR="006660E6">
        <w:rPr>
          <w:bCs/>
          <w:sz w:val="22"/>
        </w:rPr>
        <w:t xml:space="preserve"> (separate entities, partners, a subcommittee of the larger organization, </w:t>
      </w:r>
      <w:proofErr w:type="spellStart"/>
      <w:r w:rsidR="006660E6">
        <w:rPr>
          <w:bCs/>
          <w:sz w:val="22"/>
        </w:rPr>
        <w:t>etc</w:t>
      </w:r>
      <w:proofErr w:type="spellEnd"/>
      <w:r w:rsidR="006660E6">
        <w:rPr>
          <w:bCs/>
          <w:sz w:val="22"/>
        </w:rPr>
        <w:t>)</w:t>
      </w:r>
      <w:r w:rsidR="006C5AB7" w:rsidRPr="00A4315A">
        <w:rPr>
          <w:sz w:val="22"/>
        </w:rPr>
        <w:t xml:space="preserve">. </w:t>
      </w:r>
    </w:p>
    <w:p w14:paraId="555CE52E" w14:textId="3B4CB62A" w:rsidR="003526EC" w:rsidRDefault="00A4315A" w:rsidP="00B51F7C">
      <w:pPr>
        <w:pStyle w:val="ListParagraph"/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Describe the predominant type of housing in your neighborhood. (Primarily single-family homes or duplexes, primarily multi-family residences or townhomes, a mix of housing types, or you can also check “I’m not sure”.) </w:t>
      </w:r>
    </w:p>
    <w:p w14:paraId="6762516B" w14:textId="77777777" w:rsidR="00B51F7C" w:rsidRDefault="00A4315A" w:rsidP="00B51F7C">
      <w:pPr>
        <w:pStyle w:val="ListParagraph"/>
        <w:numPr>
          <w:ilvl w:val="0"/>
          <w:numId w:val="28"/>
        </w:numPr>
        <w:rPr>
          <w:sz w:val="22"/>
        </w:rPr>
      </w:pPr>
      <w:r w:rsidRPr="00A4315A">
        <w:rPr>
          <w:sz w:val="22"/>
        </w:rPr>
        <w:t>Please share any distinguishing features about your neighborhood that you'd like us to know</w:t>
      </w:r>
      <w:r w:rsidR="00B51F7C">
        <w:rPr>
          <w:sz w:val="22"/>
        </w:rPr>
        <w:t xml:space="preserve"> and that make your neighborhood unique</w:t>
      </w:r>
      <w:r w:rsidRPr="00A4315A">
        <w:rPr>
          <w:sz w:val="22"/>
        </w:rPr>
        <w:t xml:space="preserve"> (e.g., a lot of urban agriculture, historic preservation areas, existing community spaces like parks or schools, possible business or faith organization partners, etc.). </w:t>
      </w:r>
    </w:p>
    <w:p w14:paraId="46A4CF05" w14:textId="082B0D13" w:rsidR="003526EC" w:rsidRPr="00A4315A" w:rsidRDefault="00A4315A" w:rsidP="00B51F7C">
      <w:pPr>
        <w:pStyle w:val="ListParagraph"/>
        <w:numPr>
          <w:ilvl w:val="0"/>
          <w:numId w:val="28"/>
        </w:numPr>
        <w:rPr>
          <w:sz w:val="22"/>
        </w:rPr>
      </w:pPr>
      <w:r w:rsidRPr="00A4315A">
        <w:rPr>
          <w:sz w:val="22"/>
        </w:rPr>
        <w:t xml:space="preserve">Are there other characteristics that would make </w:t>
      </w:r>
      <w:r w:rsidR="006660E6">
        <w:rPr>
          <w:sz w:val="22"/>
        </w:rPr>
        <w:t>your neighborhood</w:t>
      </w:r>
      <w:r w:rsidRPr="00A4315A">
        <w:rPr>
          <w:sz w:val="22"/>
        </w:rPr>
        <w:t xml:space="preserve"> a good candidate for the Sustainable Neighborhoods Program?</w:t>
      </w:r>
    </w:p>
    <w:p w14:paraId="3BA6C11E" w14:textId="2615DABF" w:rsidR="00BF1AF7" w:rsidRPr="002702A3" w:rsidRDefault="00A4315A" w:rsidP="00BF1AF7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6. </w:t>
      </w:r>
      <w:r w:rsidRPr="00A4315A">
        <w:rPr>
          <w:sz w:val="22"/>
        </w:rPr>
        <w:t>Neighborhood Sustainability Project Ideas</w:t>
      </w:r>
      <w:r w:rsidR="008B3840" w:rsidRPr="002702A3">
        <w:rPr>
          <w:sz w:val="22"/>
        </w:rPr>
        <w:t xml:space="preserve"> </w:t>
      </w:r>
    </w:p>
    <w:p w14:paraId="1C176D2E" w14:textId="0F6F9363" w:rsidR="002702A3" w:rsidRPr="002702A3" w:rsidRDefault="007C2F29" w:rsidP="006634D1">
      <w:pPr>
        <w:rPr>
          <w:sz w:val="22"/>
        </w:rPr>
      </w:pPr>
      <w:r w:rsidRPr="002702A3">
        <w:rPr>
          <w:sz w:val="22"/>
        </w:rPr>
        <w:t>Sustainable Neighborhood</w:t>
      </w:r>
      <w:r w:rsidR="00A95D20" w:rsidRPr="002702A3">
        <w:rPr>
          <w:sz w:val="22"/>
        </w:rPr>
        <w:t xml:space="preserve"> projects </w:t>
      </w:r>
      <w:r w:rsidR="00B54404">
        <w:rPr>
          <w:sz w:val="22"/>
        </w:rPr>
        <w:t>each</w:t>
      </w:r>
      <w:r w:rsidR="00A95D20" w:rsidRPr="002702A3">
        <w:rPr>
          <w:sz w:val="22"/>
        </w:rPr>
        <w:t xml:space="preserve"> fit into one </w:t>
      </w:r>
      <w:r w:rsidR="00B2330C">
        <w:rPr>
          <w:sz w:val="22"/>
        </w:rPr>
        <w:t xml:space="preserve">or more </w:t>
      </w:r>
      <w:r w:rsidR="00A95D20" w:rsidRPr="002702A3">
        <w:rPr>
          <w:sz w:val="22"/>
        </w:rPr>
        <w:t>of the five program goal areas</w:t>
      </w:r>
      <w:r w:rsidR="00E01CA7">
        <w:rPr>
          <w:sz w:val="22"/>
        </w:rPr>
        <w:t>:</w:t>
      </w:r>
      <w:r w:rsidR="00267551" w:rsidRPr="002702A3">
        <w:rPr>
          <w:sz w:val="22"/>
        </w:rPr>
        <w:t xml:space="preserve"> </w:t>
      </w:r>
    </w:p>
    <w:p w14:paraId="00D3CFA3" w14:textId="77777777" w:rsidR="00E01CA7" w:rsidRPr="002702A3" w:rsidRDefault="00E01CA7" w:rsidP="00E01CA7">
      <w:pPr>
        <w:pStyle w:val="ListParagraph"/>
        <w:numPr>
          <w:ilvl w:val="0"/>
          <w:numId w:val="19"/>
        </w:numPr>
        <w:rPr>
          <w:sz w:val="22"/>
        </w:rPr>
      </w:pPr>
      <w:r w:rsidRPr="002702A3">
        <w:rPr>
          <w:b/>
          <w:sz w:val="22"/>
        </w:rPr>
        <w:t>ENERGY</w:t>
      </w:r>
      <w:proofErr w:type="gramStart"/>
      <w:r w:rsidRPr="002702A3">
        <w:rPr>
          <w:b/>
          <w:sz w:val="22"/>
        </w:rPr>
        <w:t xml:space="preserve">: </w:t>
      </w:r>
      <w:r w:rsidRPr="002702A3">
        <w:rPr>
          <w:sz w:val="22"/>
        </w:rPr>
        <w:t xml:space="preserve"> projects</w:t>
      </w:r>
      <w:proofErr w:type="gramEnd"/>
      <w:r w:rsidRPr="002702A3">
        <w:rPr>
          <w:sz w:val="22"/>
        </w:rPr>
        <w:t xml:space="preserve"> that promote energy efficiency in the neighborhood &amp; encourage the use of renewable energy sources.</w:t>
      </w:r>
    </w:p>
    <w:p w14:paraId="58D141A2" w14:textId="77777777" w:rsidR="00E01CA7" w:rsidRPr="002702A3" w:rsidRDefault="00E01CA7" w:rsidP="00E01CA7">
      <w:pPr>
        <w:pStyle w:val="ListParagraph"/>
        <w:numPr>
          <w:ilvl w:val="0"/>
          <w:numId w:val="19"/>
        </w:numPr>
        <w:rPr>
          <w:sz w:val="22"/>
        </w:rPr>
      </w:pPr>
      <w:r w:rsidRPr="002702A3">
        <w:rPr>
          <w:b/>
          <w:sz w:val="22"/>
        </w:rPr>
        <w:t>AIR</w:t>
      </w:r>
      <w:proofErr w:type="gramStart"/>
      <w:r w:rsidRPr="002702A3">
        <w:rPr>
          <w:b/>
          <w:sz w:val="22"/>
        </w:rPr>
        <w:t>:</w:t>
      </w:r>
      <w:r w:rsidRPr="002702A3">
        <w:rPr>
          <w:sz w:val="22"/>
        </w:rPr>
        <w:t xml:space="preserve">  projects</w:t>
      </w:r>
      <w:proofErr w:type="gramEnd"/>
      <w:r w:rsidRPr="002702A3">
        <w:rPr>
          <w:sz w:val="22"/>
        </w:rPr>
        <w:t xml:space="preserve"> that reduce emissions generated in the neighborhood and improve both outdoor and indoor air quality.</w:t>
      </w:r>
    </w:p>
    <w:p w14:paraId="6ECFBE24" w14:textId="2B493F4F" w:rsidR="00E01CA7" w:rsidRPr="002702A3" w:rsidRDefault="00E01CA7" w:rsidP="00E01CA7">
      <w:pPr>
        <w:pStyle w:val="ListParagraph"/>
        <w:numPr>
          <w:ilvl w:val="0"/>
          <w:numId w:val="19"/>
        </w:numPr>
        <w:rPr>
          <w:sz w:val="22"/>
        </w:rPr>
      </w:pPr>
      <w:r w:rsidRPr="002702A3">
        <w:rPr>
          <w:b/>
          <w:sz w:val="22"/>
        </w:rPr>
        <w:t>WATER</w:t>
      </w:r>
      <w:proofErr w:type="gramStart"/>
      <w:r w:rsidRPr="002702A3">
        <w:rPr>
          <w:b/>
          <w:sz w:val="22"/>
        </w:rPr>
        <w:t>:</w:t>
      </w:r>
      <w:r w:rsidRPr="002702A3">
        <w:rPr>
          <w:sz w:val="22"/>
        </w:rPr>
        <w:t xml:space="preserve">  projects</w:t>
      </w:r>
      <w:proofErr w:type="gramEnd"/>
      <w:r w:rsidRPr="002702A3">
        <w:rPr>
          <w:sz w:val="22"/>
        </w:rPr>
        <w:t xml:space="preserve"> that conserve water resources and improve water quality.</w:t>
      </w:r>
    </w:p>
    <w:p w14:paraId="32BE4BA9" w14:textId="340E7DCF" w:rsidR="00E01CA7" w:rsidRPr="002702A3" w:rsidRDefault="00E01CA7" w:rsidP="00E01CA7">
      <w:pPr>
        <w:pStyle w:val="ListParagraph"/>
        <w:numPr>
          <w:ilvl w:val="0"/>
          <w:numId w:val="19"/>
        </w:numPr>
        <w:rPr>
          <w:sz w:val="22"/>
        </w:rPr>
      </w:pPr>
      <w:r w:rsidRPr="002702A3">
        <w:rPr>
          <w:b/>
          <w:sz w:val="22"/>
        </w:rPr>
        <w:t>LAND</w:t>
      </w:r>
      <w:proofErr w:type="gramStart"/>
      <w:r w:rsidRPr="002702A3">
        <w:rPr>
          <w:b/>
          <w:sz w:val="22"/>
        </w:rPr>
        <w:t>:</w:t>
      </w:r>
      <w:r w:rsidRPr="002702A3">
        <w:rPr>
          <w:sz w:val="22"/>
        </w:rPr>
        <w:t xml:space="preserve">  projects</w:t>
      </w:r>
      <w:proofErr w:type="gramEnd"/>
      <w:r w:rsidRPr="002702A3">
        <w:rPr>
          <w:sz w:val="22"/>
        </w:rPr>
        <w:t xml:space="preserve"> that encourage stewardship and conservation of ecosystems and resources.</w:t>
      </w:r>
    </w:p>
    <w:p w14:paraId="4969717A" w14:textId="2AFD4C50" w:rsidR="00E01CA7" w:rsidRDefault="00E01CA7" w:rsidP="00E01CA7">
      <w:pPr>
        <w:pStyle w:val="ListParagraph"/>
        <w:numPr>
          <w:ilvl w:val="0"/>
          <w:numId w:val="19"/>
        </w:numPr>
        <w:rPr>
          <w:sz w:val="22"/>
        </w:rPr>
      </w:pPr>
      <w:r w:rsidRPr="002702A3">
        <w:rPr>
          <w:b/>
          <w:sz w:val="22"/>
        </w:rPr>
        <w:t>PEOPLE</w:t>
      </w:r>
      <w:proofErr w:type="gramStart"/>
      <w:r w:rsidRPr="002702A3">
        <w:rPr>
          <w:b/>
          <w:sz w:val="22"/>
        </w:rPr>
        <w:t>:</w:t>
      </w:r>
      <w:r w:rsidRPr="002702A3">
        <w:rPr>
          <w:sz w:val="22"/>
        </w:rPr>
        <w:t xml:space="preserve">  projects</w:t>
      </w:r>
      <w:proofErr w:type="gramEnd"/>
      <w:r w:rsidRPr="002702A3">
        <w:rPr>
          <w:sz w:val="22"/>
        </w:rPr>
        <w:t xml:space="preserve"> that enhance the social vitality of the neighborhood by encouraging community interaction, partnerships, and outreach programs.</w:t>
      </w:r>
    </w:p>
    <w:p w14:paraId="49C44CAF" w14:textId="574D9E03" w:rsidR="006634D1" w:rsidRPr="002702A3" w:rsidRDefault="00267551" w:rsidP="006634D1">
      <w:pPr>
        <w:rPr>
          <w:sz w:val="22"/>
        </w:rPr>
      </w:pPr>
      <w:r w:rsidRPr="002702A3">
        <w:rPr>
          <w:sz w:val="22"/>
        </w:rPr>
        <w:lastRenderedPageBreak/>
        <w:t>You can d</w:t>
      </w:r>
      <w:r w:rsidR="006634D1" w:rsidRPr="002702A3">
        <w:rPr>
          <w:sz w:val="22"/>
        </w:rPr>
        <w:t>ownload the “</w:t>
      </w:r>
      <w:r w:rsidR="006634D1" w:rsidRPr="00B51CFA">
        <w:rPr>
          <w:sz w:val="22"/>
        </w:rPr>
        <w:t>Goals, Target Areas, Suggested Projects</w:t>
      </w:r>
      <w:r w:rsidR="006634D1" w:rsidRPr="002702A3">
        <w:rPr>
          <w:sz w:val="22"/>
        </w:rPr>
        <w:t xml:space="preserve">” brochure </w:t>
      </w:r>
      <w:r w:rsidR="00EF2FBE" w:rsidRPr="002702A3">
        <w:rPr>
          <w:sz w:val="22"/>
        </w:rPr>
        <w:t xml:space="preserve">for project ideas, or visit the existing Sustainable Neighborhood web pages to see what kind of projects are currently being completed.  </w:t>
      </w:r>
      <w:r w:rsidR="00692CC0">
        <w:rPr>
          <w:sz w:val="22"/>
        </w:rPr>
        <w:t>(</w:t>
      </w:r>
      <w:hyperlink r:id="rId15" w:history="1">
        <w:r w:rsidR="00EF2FBE" w:rsidRPr="002702A3">
          <w:rPr>
            <w:rStyle w:val="Hyperlink"/>
            <w:sz w:val="22"/>
          </w:rPr>
          <w:t>www.SustainableNeighborhoodNetwork.org/Lakewood</w:t>
        </w:r>
      </w:hyperlink>
      <w:r w:rsidR="00EF2FBE" w:rsidRPr="002702A3">
        <w:rPr>
          <w:sz w:val="22"/>
        </w:rPr>
        <w:t>.</w:t>
      </w:r>
      <w:r w:rsidR="00692CC0">
        <w:rPr>
          <w:sz w:val="22"/>
        </w:rPr>
        <w:t>)</w:t>
      </w:r>
      <w:r w:rsidR="00EF2FBE" w:rsidRPr="002702A3">
        <w:rPr>
          <w:sz w:val="22"/>
        </w:rPr>
        <w:t xml:space="preserve"> </w:t>
      </w:r>
      <w:r w:rsidR="006634D1" w:rsidRPr="002702A3">
        <w:rPr>
          <w:sz w:val="22"/>
        </w:rPr>
        <w:t>Feel free to adapt existing ideas or develop new ideas.</w:t>
      </w:r>
    </w:p>
    <w:p w14:paraId="677D5922" w14:textId="03F460A1" w:rsidR="00E703FE" w:rsidRDefault="00423982" w:rsidP="00E703FE">
      <w:pPr>
        <w:pStyle w:val="ListParagraph"/>
        <w:numPr>
          <w:ilvl w:val="0"/>
          <w:numId w:val="22"/>
        </w:numPr>
        <w:rPr>
          <w:sz w:val="22"/>
        </w:rPr>
      </w:pPr>
      <w:r w:rsidRPr="00E01CA7">
        <w:rPr>
          <w:sz w:val="22"/>
        </w:rPr>
        <w:t xml:space="preserve">Please share </w:t>
      </w:r>
      <w:r w:rsidR="00E703FE">
        <w:rPr>
          <w:sz w:val="22"/>
        </w:rPr>
        <w:t xml:space="preserve">three </w:t>
      </w:r>
      <w:r w:rsidRPr="00E01CA7">
        <w:rPr>
          <w:sz w:val="22"/>
        </w:rPr>
        <w:t xml:space="preserve">project ideas you would like to pursue if your neighborhood is accepted into the Sustainable Neighborhoods Program. </w:t>
      </w:r>
      <w:r w:rsidR="006660E6">
        <w:rPr>
          <w:sz w:val="22"/>
        </w:rPr>
        <w:t>Project topics should be something you feel passionate about and that you believe would benefit your neighborhood. D</w:t>
      </w:r>
      <w:r w:rsidR="007C2F29" w:rsidRPr="00E01CA7">
        <w:rPr>
          <w:sz w:val="22"/>
        </w:rPr>
        <w:t>escriptions should address the potential to positively impact your neighborhood</w:t>
      </w:r>
      <w:r w:rsidR="006660E6">
        <w:rPr>
          <w:sz w:val="22"/>
        </w:rPr>
        <w:t xml:space="preserve"> and</w:t>
      </w:r>
      <w:r w:rsidR="007C2F29" w:rsidRPr="00E01CA7">
        <w:rPr>
          <w:sz w:val="22"/>
        </w:rPr>
        <w:t xml:space="preserve"> how the projects are customized to the neighborhood and its unique characteristics.  Don’t worry too much about </w:t>
      </w:r>
      <w:r w:rsidR="006660E6">
        <w:rPr>
          <w:sz w:val="22"/>
        </w:rPr>
        <w:t xml:space="preserve">the logistics of </w:t>
      </w:r>
      <w:r w:rsidR="007C2F29" w:rsidRPr="00E01CA7">
        <w:rPr>
          <w:sz w:val="22"/>
        </w:rPr>
        <w:t>HOW the project will get done</w:t>
      </w:r>
      <w:r w:rsidR="006660E6">
        <w:rPr>
          <w:sz w:val="22"/>
        </w:rPr>
        <w:t>, rather,</w:t>
      </w:r>
      <w:r w:rsidR="007C2F29" w:rsidRPr="00E01CA7">
        <w:rPr>
          <w:sz w:val="22"/>
        </w:rPr>
        <w:t xml:space="preserve"> focus instead on WHY this project is important to </w:t>
      </w:r>
      <w:r w:rsidR="00B51CFA">
        <w:rPr>
          <w:sz w:val="22"/>
        </w:rPr>
        <w:t>you</w:t>
      </w:r>
      <w:r w:rsidR="006660E6">
        <w:rPr>
          <w:sz w:val="22"/>
        </w:rPr>
        <w:t>r team</w:t>
      </w:r>
      <w:r w:rsidR="00B51CFA">
        <w:rPr>
          <w:sz w:val="22"/>
        </w:rPr>
        <w:t xml:space="preserve"> and to </w:t>
      </w:r>
      <w:r w:rsidR="007C2F29" w:rsidRPr="00E01CA7">
        <w:rPr>
          <w:sz w:val="22"/>
        </w:rPr>
        <w:t xml:space="preserve">your neighborhood. </w:t>
      </w:r>
    </w:p>
    <w:p w14:paraId="716A8E8D" w14:textId="0F8199D2" w:rsidR="00B2330C" w:rsidRPr="00E703FE" w:rsidRDefault="002702A3" w:rsidP="00E703FE">
      <w:pPr>
        <w:pStyle w:val="ListParagraph"/>
        <w:numPr>
          <w:ilvl w:val="0"/>
          <w:numId w:val="22"/>
        </w:numPr>
        <w:rPr>
          <w:sz w:val="22"/>
        </w:rPr>
      </w:pPr>
      <w:r w:rsidRPr="00E703FE">
        <w:rPr>
          <w:sz w:val="22"/>
        </w:rPr>
        <w:t xml:space="preserve">If you have more than three projects ideas that you would like to let us know about, </w:t>
      </w:r>
      <w:r w:rsidR="00E703FE">
        <w:rPr>
          <w:sz w:val="22"/>
        </w:rPr>
        <w:t>you may</w:t>
      </w:r>
      <w:r w:rsidRPr="00E703FE">
        <w:rPr>
          <w:sz w:val="22"/>
        </w:rPr>
        <w:t xml:space="preserve"> type them in a word document and upload them in the application. </w:t>
      </w:r>
    </w:p>
    <w:p w14:paraId="377CC8C8" w14:textId="77777777" w:rsidR="00E01CA7" w:rsidRDefault="00E01CA7" w:rsidP="00E01CA7">
      <w:pPr>
        <w:pStyle w:val="ListParagraph"/>
        <w:rPr>
          <w:sz w:val="22"/>
        </w:rPr>
      </w:pPr>
    </w:p>
    <w:p w14:paraId="7CCEBFDA" w14:textId="79F6C09D" w:rsidR="00B2330C" w:rsidRPr="00E01CA7" w:rsidRDefault="00B2330C" w:rsidP="00E01CA7">
      <w:pPr>
        <w:pStyle w:val="ListParagraph"/>
        <w:rPr>
          <w:sz w:val="22"/>
        </w:rPr>
      </w:pPr>
      <w:r w:rsidRPr="00E01CA7">
        <w:rPr>
          <w:sz w:val="22"/>
        </w:rPr>
        <w:t xml:space="preserve">You may already have more ideas than you can count, but if you need help, we have resources online to share project ideas. You can see a list of ideas in our </w:t>
      </w:r>
      <w:r w:rsidRPr="00B51CFA">
        <w:rPr>
          <w:sz w:val="22"/>
        </w:rPr>
        <w:t>Goals and Target Areas Suggested Projects brochure</w:t>
      </w:r>
      <w:r w:rsidRPr="00E01CA7">
        <w:rPr>
          <w:sz w:val="22"/>
        </w:rPr>
        <w:t xml:space="preserve"> (</w:t>
      </w:r>
      <w:hyperlink r:id="rId16" w:history="1">
        <w:r w:rsidRPr="00E01CA7">
          <w:rPr>
            <w:rStyle w:val="Hyperlink"/>
            <w:sz w:val="22"/>
          </w:rPr>
          <w:t>www.SustainableNeighborhoodNetwork.org/information/goals-and-target-areas</w:t>
        </w:r>
      </w:hyperlink>
      <w:r w:rsidRPr="00E01CA7">
        <w:rPr>
          <w:sz w:val="22"/>
        </w:rPr>
        <w:t xml:space="preserve">), or on each Sustainable Neighborhood’s website page at </w:t>
      </w:r>
      <w:hyperlink r:id="rId17" w:history="1">
        <w:r w:rsidRPr="00E703FE">
          <w:rPr>
            <w:rStyle w:val="Hyperlink"/>
            <w:sz w:val="22"/>
          </w:rPr>
          <w:t>www.SustainableNeighborhoodNetwork.org/Lakewood</w:t>
        </w:r>
      </w:hyperlink>
      <w:r w:rsidRPr="00E01CA7">
        <w:rPr>
          <w:sz w:val="22"/>
        </w:rPr>
        <w:t xml:space="preserve">. </w:t>
      </w:r>
    </w:p>
    <w:p w14:paraId="755D5F0E" w14:textId="7CB87146" w:rsidR="00A4315A" w:rsidRPr="002702A3" w:rsidRDefault="00A4315A" w:rsidP="00A4315A">
      <w:pPr>
        <w:pStyle w:val="Heading2"/>
        <w:numPr>
          <w:ilvl w:val="0"/>
          <w:numId w:val="18"/>
        </w:numPr>
        <w:rPr>
          <w:sz w:val="22"/>
        </w:rPr>
      </w:pPr>
      <w:r>
        <w:rPr>
          <w:sz w:val="22"/>
        </w:rPr>
        <w:t>7. Neighborhood engagement and reach</w:t>
      </w:r>
    </w:p>
    <w:p w14:paraId="6A6CD2B9" w14:textId="41C003E8" w:rsidR="002144BA" w:rsidRPr="002702A3" w:rsidRDefault="00A4315A" w:rsidP="002144BA">
      <w:pPr>
        <w:rPr>
          <w:sz w:val="22"/>
        </w:rPr>
      </w:pPr>
      <w:r w:rsidRPr="00A4315A">
        <w:rPr>
          <w:sz w:val="22"/>
        </w:rPr>
        <w:t xml:space="preserve">In addition to advancing sustainability goals, </w:t>
      </w:r>
      <w:r>
        <w:rPr>
          <w:sz w:val="22"/>
        </w:rPr>
        <w:t>t</w:t>
      </w:r>
      <w:r w:rsidR="002144BA" w:rsidRPr="002702A3">
        <w:rPr>
          <w:sz w:val="22"/>
        </w:rPr>
        <w:t xml:space="preserve">he Sustainable Neighborhoods </w:t>
      </w:r>
      <w:r w:rsidR="006660E6">
        <w:rPr>
          <w:sz w:val="22"/>
        </w:rPr>
        <w:t>P</w:t>
      </w:r>
      <w:r w:rsidR="002144BA" w:rsidRPr="002702A3">
        <w:rPr>
          <w:sz w:val="22"/>
        </w:rPr>
        <w:t>rogram is a great tool for strengthening community cohesion, increasing civic participation, and celebrating neighborhood diversity. This section of questions will help us understand how the Program will help build community</w:t>
      </w:r>
      <w:r w:rsidR="00AD216C" w:rsidRPr="002702A3">
        <w:rPr>
          <w:sz w:val="22"/>
        </w:rPr>
        <w:t xml:space="preserve">, </w:t>
      </w:r>
      <w:r w:rsidR="00AD216C" w:rsidRPr="00692CC0">
        <w:rPr>
          <w:sz w:val="22"/>
        </w:rPr>
        <w:t>value diversity,</w:t>
      </w:r>
      <w:r w:rsidR="002144BA" w:rsidRPr="002702A3">
        <w:rPr>
          <w:sz w:val="22"/>
        </w:rPr>
        <w:t xml:space="preserve"> and catalyze project development in your neighborhood.</w:t>
      </w:r>
    </w:p>
    <w:p w14:paraId="624B7DE0" w14:textId="512BBCCE" w:rsidR="00E01CA7" w:rsidRDefault="0056187B" w:rsidP="00B51F7C">
      <w:pPr>
        <w:pStyle w:val="ListParagraph"/>
        <w:numPr>
          <w:ilvl w:val="1"/>
          <w:numId w:val="29"/>
        </w:numPr>
        <w:spacing w:before="0" w:after="0"/>
        <w:ind w:left="1080"/>
        <w:rPr>
          <w:sz w:val="22"/>
        </w:rPr>
      </w:pPr>
      <w:r w:rsidRPr="00E01CA7">
        <w:rPr>
          <w:sz w:val="22"/>
        </w:rPr>
        <w:t xml:space="preserve">Please </w:t>
      </w:r>
      <w:r w:rsidR="00AD216C" w:rsidRPr="00E01CA7">
        <w:rPr>
          <w:sz w:val="22"/>
        </w:rPr>
        <w:t xml:space="preserve">select the sentence that best describes your neighborhood.  </w:t>
      </w:r>
    </w:p>
    <w:p w14:paraId="67AF4AB7" w14:textId="0AF1CD31" w:rsidR="00E01CA7" w:rsidRPr="00E01CA7" w:rsidRDefault="00E01CA7" w:rsidP="00B51F7C">
      <w:pPr>
        <w:pStyle w:val="ListParagraph"/>
        <w:numPr>
          <w:ilvl w:val="2"/>
          <w:numId w:val="29"/>
        </w:numPr>
        <w:spacing w:before="0" w:after="0"/>
        <w:ind w:left="1530"/>
        <w:rPr>
          <w:sz w:val="22"/>
        </w:rPr>
      </w:pPr>
      <w:r w:rsidRPr="00E01CA7">
        <w:rPr>
          <w:sz w:val="22"/>
        </w:rPr>
        <w:t>There is currently a moderate to high level of engagement from a diverse group of residents in the neighborhood.</w:t>
      </w:r>
    </w:p>
    <w:p w14:paraId="57873C7E" w14:textId="77777777" w:rsidR="00E01CA7" w:rsidRDefault="00E01CA7" w:rsidP="00B51F7C">
      <w:pPr>
        <w:pStyle w:val="ListParagraph"/>
        <w:numPr>
          <w:ilvl w:val="2"/>
          <w:numId w:val="29"/>
        </w:numPr>
        <w:spacing w:before="0" w:after="0"/>
        <w:ind w:left="1530"/>
        <w:rPr>
          <w:sz w:val="22"/>
        </w:rPr>
      </w:pPr>
      <w:r w:rsidRPr="00E01CA7">
        <w:rPr>
          <w:sz w:val="22"/>
        </w:rPr>
        <w:t>There is currently community engagement from a few people in the neighborhood</w:t>
      </w:r>
      <w:r w:rsidR="00B15067" w:rsidRPr="00E01CA7">
        <w:rPr>
          <w:sz w:val="22"/>
        </w:rPr>
        <w:t>.</w:t>
      </w:r>
      <w:r w:rsidR="003526EC" w:rsidRPr="00E01CA7">
        <w:rPr>
          <w:sz w:val="22"/>
        </w:rPr>
        <w:t xml:space="preserve"> </w:t>
      </w:r>
    </w:p>
    <w:p w14:paraId="56A17F88" w14:textId="4B8F67A0" w:rsidR="00E01CA7" w:rsidRPr="00E01CA7" w:rsidRDefault="00E01CA7" w:rsidP="00B51F7C">
      <w:pPr>
        <w:pStyle w:val="ListParagraph"/>
        <w:numPr>
          <w:ilvl w:val="2"/>
          <w:numId w:val="29"/>
        </w:numPr>
        <w:spacing w:before="0" w:after="0"/>
        <w:ind w:left="1530"/>
        <w:rPr>
          <w:sz w:val="22"/>
        </w:rPr>
      </w:pPr>
      <w:r w:rsidRPr="00E01CA7">
        <w:rPr>
          <w:sz w:val="22"/>
        </w:rPr>
        <w:t>There is currently no community engagement in the neighborhood.</w:t>
      </w:r>
    </w:p>
    <w:p w14:paraId="774B40DB" w14:textId="03096BE3" w:rsidR="00B51F7C" w:rsidRDefault="00B51F7C" w:rsidP="00B51F7C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Please share examples of the type of engagement or activities that currently occur in your neighborhood. </w:t>
      </w:r>
    </w:p>
    <w:p w14:paraId="6B84FB23" w14:textId="15BA67D9" w:rsidR="00E01CA7" w:rsidRPr="00B51F7C" w:rsidRDefault="00E01CA7" w:rsidP="0069600B">
      <w:pPr>
        <w:pStyle w:val="ListParagraph"/>
        <w:numPr>
          <w:ilvl w:val="0"/>
          <w:numId w:val="29"/>
        </w:numPr>
        <w:rPr>
          <w:sz w:val="22"/>
        </w:rPr>
      </w:pPr>
      <w:r w:rsidRPr="00E01CA7">
        <w:rPr>
          <w:sz w:val="22"/>
        </w:rPr>
        <w:t xml:space="preserve">Based on the level of engagement in your neighborhood, how </w:t>
      </w:r>
      <w:r w:rsidR="00B51F7C">
        <w:rPr>
          <w:sz w:val="22"/>
        </w:rPr>
        <w:t>will your team</w:t>
      </w:r>
      <w:r w:rsidRPr="00E01CA7">
        <w:rPr>
          <w:sz w:val="22"/>
        </w:rPr>
        <w:t xml:space="preserve"> use the </w:t>
      </w:r>
      <w:r>
        <w:rPr>
          <w:sz w:val="22"/>
        </w:rPr>
        <w:t>P</w:t>
      </w:r>
      <w:r w:rsidRPr="00E01CA7">
        <w:rPr>
          <w:sz w:val="22"/>
        </w:rPr>
        <w:t>rogram to leverage existing support to achieve sustainability goals</w:t>
      </w:r>
      <w:r w:rsidR="0069600B">
        <w:rPr>
          <w:sz w:val="22"/>
        </w:rPr>
        <w:t xml:space="preserve"> and to</w:t>
      </w:r>
      <w:r w:rsidRPr="00B51F7C">
        <w:rPr>
          <w:sz w:val="22"/>
        </w:rPr>
        <w:t xml:space="preserve"> serve as a catalyst for engagement</w:t>
      </w:r>
      <w:r w:rsidR="00B51F7C">
        <w:rPr>
          <w:sz w:val="22"/>
        </w:rPr>
        <w:t xml:space="preserve">, </w:t>
      </w:r>
      <w:r w:rsidRPr="00B51F7C">
        <w:rPr>
          <w:sz w:val="22"/>
        </w:rPr>
        <w:t>strengthen community cohesion and increase civic participation in your neighborhood?</w:t>
      </w:r>
    </w:p>
    <w:p w14:paraId="5A9AEEFE" w14:textId="02FFCBB6" w:rsidR="002144BA" w:rsidRPr="00E01CA7" w:rsidRDefault="002144BA" w:rsidP="00B51F7C">
      <w:pPr>
        <w:pStyle w:val="ListParagraph"/>
        <w:numPr>
          <w:ilvl w:val="0"/>
          <w:numId w:val="29"/>
        </w:numPr>
        <w:rPr>
          <w:sz w:val="22"/>
        </w:rPr>
      </w:pPr>
      <w:r w:rsidRPr="00E01CA7">
        <w:rPr>
          <w:sz w:val="22"/>
        </w:rPr>
        <w:t xml:space="preserve">Please provide examples of how your </w:t>
      </w:r>
      <w:r w:rsidR="00B51F7C">
        <w:rPr>
          <w:sz w:val="22"/>
        </w:rPr>
        <w:t>team</w:t>
      </w:r>
      <w:r w:rsidRPr="00E01CA7">
        <w:rPr>
          <w:sz w:val="22"/>
        </w:rPr>
        <w:t xml:space="preserve"> will work to be inclusive in all projects and events and encourage diversity </w:t>
      </w:r>
      <w:r w:rsidR="006660E6">
        <w:rPr>
          <w:sz w:val="22"/>
        </w:rPr>
        <w:t>of</w:t>
      </w:r>
      <w:r w:rsidRPr="00E01CA7">
        <w:rPr>
          <w:sz w:val="22"/>
        </w:rPr>
        <w:t xml:space="preserve"> program participants.  This may include but is not limited to engaging residents of diverse </w:t>
      </w:r>
      <w:r w:rsidR="005D5332" w:rsidRPr="00E01CA7">
        <w:rPr>
          <w:sz w:val="22"/>
        </w:rPr>
        <w:t>races</w:t>
      </w:r>
      <w:r w:rsidRPr="00E01CA7">
        <w:rPr>
          <w:sz w:val="22"/>
        </w:rPr>
        <w:t xml:space="preserve"> and ethnicit</w:t>
      </w:r>
      <w:r w:rsidR="005D5332">
        <w:rPr>
          <w:sz w:val="22"/>
        </w:rPr>
        <w:t>ies</w:t>
      </w:r>
      <w:r w:rsidRPr="00E01CA7">
        <w:rPr>
          <w:sz w:val="22"/>
        </w:rPr>
        <w:t>, residents of varying age</w:t>
      </w:r>
      <w:r w:rsidR="005D5332">
        <w:rPr>
          <w:sz w:val="22"/>
        </w:rPr>
        <w:t>s</w:t>
      </w:r>
      <w:r w:rsidRPr="00E01CA7">
        <w:rPr>
          <w:sz w:val="22"/>
        </w:rPr>
        <w:t xml:space="preserve"> and generation</w:t>
      </w:r>
      <w:r w:rsidR="005D5332">
        <w:rPr>
          <w:sz w:val="22"/>
        </w:rPr>
        <w:t>s</w:t>
      </w:r>
      <w:r w:rsidRPr="00E01CA7">
        <w:rPr>
          <w:sz w:val="22"/>
        </w:rPr>
        <w:t>, residents who live in various types of housing, and residents of varying socioeconomic background</w:t>
      </w:r>
      <w:r w:rsidR="005D5332">
        <w:rPr>
          <w:sz w:val="22"/>
        </w:rPr>
        <w:t>s</w:t>
      </w:r>
      <w:r w:rsidRPr="00E01CA7">
        <w:rPr>
          <w:sz w:val="22"/>
        </w:rPr>
        <w:t xml:space="preserve">. </w:t>
      </w:r>
    </w:p>
    <w:p w14:paraId="04CF7A6B" w14:textId="3803BDE2" w:rsidR="006D3176" w:rsidRPr="002702A3" w:rsidRDefault="001633DA" w:rsidP="00692CC0">
      <w:pPr>
        <w:pStyle w:val="Heading2"/>
        <w:numPr>
          <w:ilvl w:val="0"/>
          <w:numId w:val="11"/>
        </w:numPr>
        <w:rPr>
          <w:sz w:val="22"/>
        </w:rPr>
      </w:pPr>
      <w:r>
        <w:rPr>
          <w:sz w:val="22"/>
        </w:rPr>
        <w:lastRenderedPageBreak/>
        <w:t xml:space="preserve">8. </w:t>
      </w:r>
      <w:r w:rsidR="006D3176" w:rsidRPr="002702A3">
        <w:rPr>
          <w:sz w:val="22"/>
        </w:rPr>
        <w:t xml:space="preserve">neighborhood support </w:t>
      </w:r>
    </w:p>
    <w:p w14:paraId="2697FCD1" w14:textId="618C44FC" w:rsidR="006D3176" w:rsidRPr="00692CC0" w:rsidRDefault="006D3176" w:rsidP="00692CC0">
      <w:pPr>
        <w:spacing w:after="0"/>
        <w:rPr>
          <w:sz w:val="22"/>
        </w:rPr>
      </w:pPr>
      <w:r w:rsidRPr="002702A3">
        <w:rPr>
          <w:sz w:val="22"/>
        </w:rPr>
        <w:t xml:space="preserve">Neighborhood success in this program requires that residents work together to plan and implement initiatives. Strong applications include </w:t>
      </w:r>
      <w:r w:rsidRPr="00692CC0">
        <w:rPr>
          <w:sz w:val="22"/>
        </w:rPr>
        <w:t xml:space="preserve">signatures </w:t>
      </w:r>
      <w:r w:rsidR="003526EC" w:rsidRPr="00692CC0">
        <w:rPr>
          <w:sz w:val="22"/>
        </w:rPr>
        <w:t xml:space="preserve">of support </w:t>
      </w:r>
      <w:r w:rsidRPr="00692CC0">
        <w:rPr>
          <w:sz w:val="22"/>
        </w:rPr>
        <w:t>from residents living in all areas of the neighborhood</w:t>
      </w:r>
      <w:r w:rsidR="003526EC" w:rsidRPr="00692CC0">
        <w:rPr>
          <w:sz w:val="22"/>
        </w:rPr>
        <w:t xml:space="preserve">. </w:t>
      </w:r>
      <w:r w:rsidRPr="00692CC0">
        <w:rPr>
          <w:sz w:val="22"/>
        </w:rPr>
        <w:t xml:space="preserve">A minimum of </w:t>
      </w:r>
      <w:r w:rsidR="002144BA" w:rsidRPr="00692CC0">
        <w:rPr>
          <w:sz w:val="22"/>
        </w:rPr>
        <w:t>20</w:t>
      </w:r>
      <w:r w:rsidRPr="00692CC0">
        <w:rPr>
          <w:sz w:val="22"/>
        </w:rPr>
        <w:t xml:space="preserve"> signatures is recommended</w:t>
      </w:r>
      <w:r w:rsidR="00B54404">
        <w:rPr>
          <w:sz w:val="22"/>
        </w:rPr>
        <w:t>,</w:t>
      </w:r>
      <w:r w:rsidR="002144BA" w:rsidRPr="00692CC0">
        <w:rPr>
          <w:sz w:val="22"/>
        </w:rPr>
        <w:t xml:space="preserve"> and </w:t>
      </w:r>
      <w:r w:rsidR="00692CC0">
        <w:rPr>
          <w:sz w:val="22"/>
        </w:rPr>
        <w:t xml:space="preserve">we encourage you to gather </w:t>
      </w:r>
      <w:r w:rsidR="006660E6">
        <w:rPr>
          <w:sz w:val="22"/>
        </w:rPr>
        <w:t>as many as you can.</w:t>
      </w:r>
      <w:r w:rsidR="00B54404">
        <w:rPr>
          <w:sz w:val="22"/>
        </w:rPr>
        <w:t xml:space="preserve"> (</w:t>
      </w:r>
      <w:r w:rsidR="006660E6">
        <w:rPr>
          <w:sz w:val="22"/>
        </w:rPr>
        <w:t>If your neighborhood is</w:t>
      </w:r>
      <w:r w:rsidR="00B54404">
        <w:rPr>
          <w:sz w:val="22"/>
        </w:rPr>
        <w:t xml:space="preserve"> accepted into the program</w:t>
      </w:r>
      <w:r w:rsidR="006660E6">
        <w:rPr>
          <w:sz w:val="22"/>
        </w:rPr>
        <w:t>,</w:t>
      </w:r>
      <w:r w:rsidR="00B54404">
        <w:rPr>
          <w:sz w:val="22"/>
        </w:rPr>
        <w:t xml:space="preserve"> this list </w:t>
      </w:r>
      <w:r w:rsidR="006660E6">
        <w:rPr>
          <w:sz w:val="22"/>
        </w:rPr>
        <w:t>will</w:t>
      </w:r>
      <w:r w:rsidR="00B54404">
        <w:rPr>
          <w:sz w:val="22"/>
        </w:rPr>
        <w:t xml:space="preserve"> serve as a starting point for publicity and engagement in activities.)</w:t>
      </w:r>
    </w:p>
    <w:p w14:paraId="2FCA9C44" w14:textId="77777777" w:rsidR="006D3176" w:rsidRPr="002702A3" w:rsidRDefault="006D3176" w:rsidP="00692CC0">
      <w:pPr>
        <w:spacing w:after="0"/>
        <w:rPr>
          <w:i/>
          <w:sz w:val="22"/>
        </w:rPr>
      </w:pPr>
      <w:r w:rsidRPr="00692CC0">
        <w:rPr>
          <w:i/>
          <w:sz w:val="22"/>
        </w:rPr>
        <w:t>Instructions:</w:t>
      </w:r>
    </w:p>
    <w:p w14:paraId="0AD9BB57" w14:textId="3FFBAE1F" w:rsidR="006D3176" w:rsidRPr="002702A3" w:rsidRDefault="006D3176" w:rsidP="006D3176">
      <w:pPr>
        <w:pStyle w:val="ListParagraph"/>
        <w:numPr>
          <w:ilvl w:val="0"/>
          <w:numId w:val="16"/>
        </w:numPr>
        <w:rPr>
          <w:sz w:val="22"/>
        </w:rPr>
      </w:pPr>
      <w:r w:rsidRPr="002702A3">
        <w:rPr>
          <w:sz w:val="22"/>
        </w:rPr>
        <w:t xml:space="preserve">Download the </w:t>
      </w:r>
      <w:r w:rsidRPr="00B51CFA">
        <w:rPr>
          <w:sz w:val="22"/>
        </w:rPr>
        <w:t>signature collection form</w:t>
      </w:r>
      <w:r w:rsidRPr="002702A3">
        <w:rPr>
          <w:sz w:val="22"/>
        </w:rPr>
        <w:t xml:space="preserve"> from the program website as a template to collect neighborhood signatures. </w:t>
      </w:r>
    </w:p>
    <w:p w14:paraId="5DF4BBE4" w14:textId="77777777" w:rsidR="006D3176" w:rsidRPr="002702A3" w:rsidRDefault="006D3176" w:rsidP="00692CC0">
      <w:pPr>
        <w:pStyle w:val="ListParagraph"/>
        <w:numPr>
          <w:ilvl w:val="0"/>
          <w:numId w:val="16"/>
        </w:numPr>
        <w:spacing w:after="0"/>
        <w:rPr>
          <w:sz w:val="22"/>
        </w:rPr>
      </w:pPr>
      <w:r w:rsidRPr="002702A3">
        <w:rPr>
          <w:sz w:val="22"/>
        </w:rPr>
        <w:t>Scan or take a picture of the completed form(s).</w:t>
      </w:r>
    </w:p>
    <w:p w14:paraId="10D8F804" w14:textId="6FDD9D12" w:rsidR="006D3176" w:rsidRPr="002702A3" w:rsidRDefault="00E703FE" w:rsidP="006D3176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>Upload</w:t>
      </w:r>
      <w:r w:rsidR="006D3176" w:rsidRPr="002702A3">
        <w:rPr>
          <w:sz w:val="22"/>
        </w:rPr>
        <w:t xml:space="preserve"> completed form(s) </w:t>
      </w:r>
      <w:r>
        <w:rPr>
          <w:sz w:val="22"/>
        </w:rPr>
        <w:t xml:space="preserve">in </w:t>
      </w:r>
      <w:r w:rsidR="006D3176" w:rsidRPr="002702A3">
        <w:rPr>
          <w:sz w:val="22"/>
        </w:rPr>
        <w:t xml:space="preserve">the online form or email to </w:t>
      </w:r>
      <w:hyperlink r:id="rId18" w:history="1">
        <w:r w:rsidR="009B184A" w:rsidRPr="00395075">
          <w:rPr>
            <w:rStyle w:val="Hyperlink"/>
            <w:sz w:val="22"/>
          </w:rPr>
          <w:t>Sustainability@Lakewood.org</w:t>
        </w:r>
      </w:hyperlink>
      <w:r w:rsidR="006D3176" w:rsidRPr="002702A3">
        <w:rPr>
          <w:sz w:val="22"/>
        </w:rPr>
        <w:t>.</w:t>
      </w:r>
    </w:p>
    <w:sectPr w:rsidR="006D3176" w:rsidRPr="002702A3" w:rsidSect="00B51F7C">
      <w:type w:val="continuous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B9EF" w14:textId="77777777" w:rsidR="001B4F71" w:rsidRDefault="001B4F71">
      <w:r>
        <w:separator/>
      </w:r>
    </w:p>
    <w:p w14:paraId="640BC67C" w14:textId="77777777" w:rsidR="001B4F71" w:rsidRDefault="001B4F71"/>
  </w:endnote>
  <w:endnote w:type="continuationSeparator" w:id="0">
    <w:p w14:paraId="1CB2B017" w14:textId="77777777" w:rsidR="001B4F71" w:rsidRDefault="001B4F71">
      <w:r>
        <w:continuationSeparator/>
      </w:r>
    </w:p>
    <w:p w14:paraId="0E1A25CB" w14:textId="77777777" w:rsidR="001B4F71" w:rsidRDefault="001B4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 SemiExt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0CD2" w14:textId="77777777" w:rsidR="001847D6" w:rsidRPr="001829D0" w:rsidRDefault="001847D6">
    <w:pPr>
      <w:pStyle w:val="Footer"/>
      <w:rPr>
        <w:color w:val="000000" w:themeColor="text1"/>
      </w:rPr>
    </w:pPr>
    <w:r w:rsidRPr="001829D0">
      <w:rPr>
        <w:rFonts w:asciiTheme="minorHAnsi" w:eastAsiaTheme="minorEastAsia" w:hAnsiTheme="minorHAnsi" w:cstheme="minorBidi"/>
        <w:noProof w:val="0"/>
        <w:color w:val="000000" w:themeColor="text1"/>
        <w:sz w:val="3276"/>
        <w:szCs w:val="3276"/>
      </w:rPr>
      <w:fldChar w:fldCharType="begin"/>
    </w:r>
    <w:r w:rsidRPr="001829D0">
      <w:rPr>
        <w:color w:val="000000" w:themeColor="text1"/>
      </w:rPr>
      <w:instrText xml:space="preserve"> PAGE   \* MERGEFORMAT </w:instrText>
    </w:r>
    <w:r w:rsidRPr="001829D0">
      <w:rPr>
        <w:rFonts w:asciiTheme="minorHAnsi" w:eastAsiaTheme="minorEastAsia" w:hAnsiTheme="minorHAnsi" w:cstheme="minorBidi"/>
        <w:noProof w:val="0"/>
        <w:color w:val="000000" w:themeColor="text1"/>
        <w:sz w:val="3276"/>
        <w:szCs w:val="3276"/>
      </w:rPr>
      <w:fldChar w:fldCharType="separate"/>
    </w:r>
    <w:r w:rsidR="00DD336F" w:rsidRPr="001829D0">
      <w:rPr>
        <w:color w:val="000000" w:themeColor="text1"/>
      </w:rPr>
      <w:t>3</w:t>
    </w:r>
    <w:r w:rsidRPr="001829D0">
      <w:rPr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9E96" w14:textId="13EC81DE" w:rsidR="00CD58EF" w:rsidRPr="001829D0" w:rsidRDefault="00CD58EF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9D2E" w14:textId="77777777" w:rsidR="001B4F71" w:rsidRDefault="001B4F71">
      <w:r>
        <w:separator/>
      </w:r>
    </w:p>
    <w:p w14:paraId="6F9ED436" w14:textId="77777777" w:rsidR="001B4F71" w:rsidRDefault="001B4F71"/>
  </w:footnote>
  <w:footnote w:type="continuationSeparator" w:id="0">
    <w:p w14:paraId="22813B2E" w14:textId="77777777" w:rsidR="001B4F71" w:rsidRDefault="001B4F71">
      <w:r>
        <w:continuationSeparator/>
      </w:r>
    </w:p>
    <w:p w14:paraId="52C81B7E" w14:textId="77777777" w:rsidR="001B4F71" w:rsidRDefault="001B4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2D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2617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D41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90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823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6A1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EE09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4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CD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FE3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35C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1816036"/>
    <w:multiLevelType w:val="hybridMultilevel"/>
    <w:tmpl w:val="6C6E12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1B77BF1"/>
    <w:multiLevelType w:val="hybridMultilevel"/>
    <w:tmpl w:val="1B6A0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2FB1352"/>
    <w:multiLevelType w:val="hybridMultilevel"/>
    <w:tmpl w:val="A6024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162291"/>
    <w:multiLevelType w:val="hybridMultilevel"/>
    <w:tmpl w:val="912026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32855D3"/>
    <w:multiLevelType w:val="hybridMultilevel"/>
    <w:tmpl w:val="A0847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D32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82152AA"/>
    <w:multiLevelType w:val="hybridMultilevel"/>
    <w:tmpl w:val="1730D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DC6AF4"/>
    <w:multiLevelType w:val="hybridMultilevel"/>
    <w:tmpl w:val="5C000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27E88"/>
    <w:multiLevelType w:val="hybridMultilevel"/>
    <w:tmpl w:val="1ED401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8020EA"/>
    <w:multiLevelType w:val="multilevel"/>
    <w:tmpl w:val="4C96AF1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F617D56"/>
    <w:multiLevelType w:val="hybridMultilevel"/>
    <w:tmpl w:val="FD5C53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602745"/>
    <w:multiLevelType w:val="hybridMultilevel"/>
    <w:tmpl w:val="681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37B74"/>
    <w:multiLevelType w:val="hybridMultilevel"/>
    <w:tmpl w:val="D4D44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7951C8"/>
    <w:multiLevelType w:val="multilevel"/>
    <w:tmpl w:val="5E6026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74A4339"/>
    <w:multiLevelType w:val="hybridMultilevel"/>
    <w:tmpl w:val="6E1C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C0395"/>
    <w:multiLevelType w:val="hybridMultilevel"/>
    <w:tmpl w:val="1CF66C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EB2107"/>
    <w:multiLevelType w:val="hybridMultilevel"/>
    <w:tmpl w:val="F3A0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824E9"/>
    <w:multiLevelType w:val="hybridMultilevel"/>
    <w:tmpl w:val="C804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82157">
    <w:abstractNumId w:val="9"/>
  </w:num>
  <w:num w:numId="2" w16cid:durableId="296882949">
    <w:abstractNumId w:val="7"/>
  </w:num>
  <w:num w:numId="3" w16cid:durableId="834414691">
    <w:abstractNumId w:val="6"/>
  </w:num>
  <w:num w:numId="4" w16cid:durableId="1748114140">
    <w:abstractNumId w:val="5"/>
  </w:num>
  <w:num w:numId="5" w16cid:durableId="639070850">
    <w:abstractNumId w:val="4"/>
  </w:num>
  <w:num w:numId="6" w16cid:durableId="2111855639">
    <w:abstractNumId w:val="8"/>
  </w:num>
  <w:num w:numId="7" w16cid:durableId="2082025001">
    <w:abstractNumId w:val="3"/>
  </w:num>
  <w:num w:numId="8" w16cid:durableId="1506355934">
    <w:abstractNumId w:val="2"/>
  </w:num>
  <w:num w:numId="9" w16cid:durableId="958609579">
    <w:abstractNumId w:val="1"/>
  </w:num>
  <w:num w:numId="10" w16cid:durableId="798767437">
    <w:abstractNumId w:val="0"/>
  </w:num>
  <w:num w:numId="11" w16cid:durableId="747121438">
    <w:abstractNumId w:val="10"/>
  </w:num>
  <w:num w:numId="12" w16cid:durableId="801270997">
    <w:abstractNumId w:val="18"/>
  </w:num>
  <w:num w:numId="13" w16cid:durableId="2094234859">
    <w:abstractNumId w:val="23"/>
  </w:num>
  <w:num w:numId="14" w16cid:durableId="840394375">
    <w:abstractNumId w:val="12"/>
  </w:num>
  <w:num w:numId="15" w16cid:durableId="1194222580">
    <w:abstractNumId w:val="25"/>
  </w:num>
  <w:num w:numId="16" w16cid:durableId="803238101">
    <w:abstractNumId w:val="27"/>
  </w:num>
  <w:num w:numId="17" w16cid:durableId="598830566">
    <w:abstractNumId w:val="11"/>
  </w:num>
  <w:num w:numId="18" w16cid:durableId="1328436924">
    <w:abstractNumId w:val="16"/>
  </w:num>
  <w:num w:numId="19" w16cid:durableId="1669557474">
    <w:abstractNumId w:val="13"/>
  </w:num>
  <w:num w:numId="20" w16cid:durableId="2134398794">
    <w:abstractNumId w:val="15"/>
  </w:num>
  <w:num w:numId="21" w16cid:durableId="722291148">
    <w:abstractNumId w:val="28"/>
  </w:num>
  <w:num w:numId="22" w16cid:durableId="979266244">
    <w:abstractNumId w:val="22"/>
  </w:num>
  <w:num w:numId="23" w16cid:durableId="1907523255">
    <w:abstractNumId w:val="17"/>
  </w:num>
  <w:num w:numId="24" w16cid:durableId="1876113916">
    <w:abstractNumId w:val="20"/>
  </w:num>
  <w:num w:numId="25" w16cid:durableId="706150767">
    <w:abstractNumId w:val="24"/>
  </w:num>
  <w:num w:numId="26" w16cid:durableId="828668622">
    <w:abstractNumId w:val="21"/>
  </w:num>
  <w:num w:numId="27" w16cid:durableId="657272901">
    <w:abstractNumId w:val="26"/>
  </w:num>
  <w:num w:numId="28" w16cid:durableId="116410162">
    <w:abstractNumId w:val="19"/>
  </w:num>
  <w:num w:numId="29" w16cid:durableId="165561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16"/>
    <w:rsid w:val="00135137"/>
    <w:rsid w:val="001633DA"/>
    <w:rsid w:val="001829D0"/>
    <w:rsid w:val="001847D6"/>
    <w:rsid w:val="001A0CF6"/>
    <w:rsid w:val="001B3BA4"/>
    <w:rsid w:val="001B4F71"/>
    <w:rsid w:val="002144BA"/>
    <w:rsid w:val="00263753"/>
    <w:rsid w:val="00267551"/>
    <w:rsid w:val="002702A3"/>
    <w:rsid w:val="00270BD7"/>
    <w:rsid w:val="00297B56"/>
    <w:rsid w:val="002A1FFA"/>
    <w:rsid w:val="002A352F"/>
    <w:rsid w:val="002F459F"/>
    <w:rsid w:val="00300C8F"/>
    <w:rsid w:val="003526EC"/>
    <w:rsid w:val="00356AC7"/>
    <w:rsid w:val="00423982"/>
    <w:rsid w:val="00463C5A"/>
    <w:rsid w:val="004779FD"/>
    <w:rsid w:val="0056187B"/>
    <w:rsid w:val="005B1F67"/>
    <w:rsid w:val="005D5332"/>
    <w:rsid w:val="0060532A"/>
    <w:rsid w:val="00624D57"/>
    <w:rsid w:val="00640D9E"/>
    <w:rsid w:val="00653B16"/>
    <w:rsid w:val="006634D1"/>
    <w:rsid w:val="006660E6"/>
    <w:rsid w:val="00692CC0"/>
    <w:rsid w:val="0069600B"/>
    <w:rsid w:val="006C5AB7"/>
    <w:rsid w:val="006D3176"/>
    <w:rsid w:val="00720D20"/>
    <w:rsid w:val="007429C4"/>
    <w:rsid w:val="00774115"/>
    <w:rsid w:val="007C2F29"/>
    <w:rsid w:val="0089269D"/>
    <w:rsid w:val="008B3840"/>
    <w:rsid w:val="0094520A"/>
    <w:rsid w:val="00990B33"/>
    <w:rsid w:val="009B184A"/>
    <w:rsid w:val="00A4315A"/>
    <w:rsid w:val="00A557F9"/>
    <w:rsid w:val="00A91B88"/>
    <w:rsid w:val="00A944DC"/>
    <w:rsid w:val="00A95D20"/>
    <w:rsid w:val="00AD216C"/>
    <w:rsid w:val="00B15067"/>
    <w:rsid w:val="00B2330C"/>
    <w:rsid w:val="00B25731"/>
    <w:rsid w:val="00B51CFA"/>
    <w:rsid w:val="00B51F7C"/>
    <w:rsid w:val="00B54404"/>
    <w:rsid w:val="00BA6817"/>
    <w:rsid w:val="00BF1AF7"/>
    <w:rsid w:val="00BF4C3E"/>
    <w:rsid w:val="00C023C9"/>
    <w:rsid w:val="00C45897"/>
    <w:rsid w:val="00C5729A"/>
    <w:rsid w:val="00CC43CA"/>
    <w:rsid w:val="00CD58EF"/>
    <w:rsid w:val="00CD786F"/>
    <w:rsid w:val="00D41FCB"/>
    <w:rsid w:val="00D670AC"/>
    <w:rsid w:val="00D7261E"/>
    <w:rsid w:val="00DC2821"/>
    <w:rsid w:val="00DD336F"/>
    <w:rsid w:val="00E01CA7"/>
    <w:rsid w:val="00E703FE"/>
    <w:rsid w:val="00EA1AF9"/>
    <w:rsid w:val="00EF2FBE"/>
    <w:rsid w:val="00F41150"/>
    <w:rsid w:val="00F52F0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7F84296"/>
  <w15:chartTrackingRefBased/>
  <w15:docId w15:val="{04068DD8-4D2E-4ADA-AC7C-BC9B6172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20"/>
  </w:style>
  <w:style w:type="paragraph" w:styleId="Heading1">
    <w:name w:val="heading 1"/>
    <w:basedOn w:val="Normal"/>
    <w:next w:val="Normal"/>
    <w:link w:val="Heading1Char"/>
    <w:uiPriority w:val="9"/>
    <w:qFormat/>
    <w:rsid w:val="00720D20"/>
    <w:pPr>
      <w:pBdr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pBdr>
      <w:shd w:val="clear" w:color="auto" w:fill="5F5F5F" w:themeFill="accent5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D20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D20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D20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D20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D20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D20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D2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D2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Sample questionnaires table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DDDDDD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DDDDD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1"/>
    <w:unhideWhenUsed/>
    <w:pPr>
      <w:spacing w:before="80" w:after="80"/>
      <w:jc w:val="right"/>
    </w:pPr>
    <w:rPr>
      <w:rFonts w:asciiTheme="majorHAnsi" w:eastAsiaTheme="majorEastAsia" w:hAnsiTheme="majorHAnsi" w:cstheme="majorBidi"/>
      <w:noProof/>
      <w:color w:val="DDDDDD" w:themeColor="accent1"/>
      <w:sz w:val="40"/>
      <w:szCs w:val="40"/>
    </w:rPr>
  </w:style>
  <w:style w:type="character" w:customStyle="1" w:styleId="FooterChar">
    <w:name w:val="Footer Char"/>
    <w:basedOn w:val="DefaultParagraphFont"/>
    <w:link w:val="Footer"/>
    <w:uiPriority w:val="1"/>
    <w:rPr>
      <w:rFonts w:asciiTheme="majorHAnsi" w:eastAsiaTheme="majorEastAsia" w:hAnsiTheme="majorHAnsi" w:cstheme="majorBidi"/>
      <w:noProof/>
      <w:color w:val="DDDDDD" w:themeColor="accent1"/>
      <w:kern w:val="22"/>
      <w:sz w:val="40"/>
      <w:szCs w:val="4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20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20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20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20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D2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D2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0D20"/>
    <w:rPr>
      <w:b/>
      <w:bCs/>
      <w:color w:val="A5A5A5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0D20"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B16"/>
    <w:rPr>
      <w:color w:val="5F5F5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0D20"/>
    <w:rPr>
      <w:caps/>
      <w:color w:val="FFFFFF" w:themeColor="background1"/>
      <w:spacing w:val="15"/>
      <w:sz w:val="22"/>
      <w:szCs w:val="22"/>
      <w:shd w:val="clear" w:color="auto" w:fill="5F5F5F" w:themeFill="accent5"/>
    </w:rPr>
  </w:style>
  <w:style w:type="character" w:customStyle="1" w:styleId="Heading2Char">
    <w:name w:val="Heading 2 Char"/>
    <w:basedOn w:val="DefaultParagraphFont"/>
    <w:link w:val="Heading2"/>
    <w:uiPriority w:val="9"/>
    <w:rsid w:val="00720D20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0D20"/>
    <w:rPr>
      <w:caps/>
      <w:color w:val="6E6E6E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20D20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D20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2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20D2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20D20"/>
    <w:rPr>
      <w:b/>
      <w:bCs/>
    </w:rPr>
  </w:style>
  <w:style w:type="character" w:styleId="Emphasis">
    <w:name w:val="Emphasis"/>
    <w:uiPriority w:val="20"/>
    <w:qFormat/>
    <w:rsid w:val="00720D20"/>
    <w:rPr>
      <w:caps/>
      <w:color w:val="6E6E6E" w:themeColor="accent1" w:themeShade="7F"/>
      <w:spacing w:val="5"/>
    </w:rPr>
  </w:style>
  <w:style w:type="paragraph" w:styleId="NoSpacing">
    <w:name w:val="No Spacing"/>
    <w:uiPriority w:val="1"/>
    <w:qFormat/>
    <w:rsid w:val="00720D2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0D2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0D2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D20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D20"/>
    <w:rPr>
      <w:color w:val="DDDDDD" w:themeColor="accent1"/>
      <w:sz w:val="24"/>
      <w:szCs w:val="24"/>
    </w:rPr>
  </w:style>
  <w:style w:type="character" w:styleId="SubtleEmphasis">
    <w:name w:val="Subtle Emphasis"/>
    <w:uiPriority w:val="19"/>
    <w:qFormat/>
    <w:rsid w:val="00720D20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720D20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720D20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720D20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720D20"/>
    <w:rPr>
      <w:b/>
      <w:bCs/>
      <w:i/>
      <w:iCs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3840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4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29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D0"/>
  </w:style>
  <w:style w:type="paragraph" w:customStyle="1" w:styleId="Style1">
    <w:name w:val="Style1"/>
    <w:basedOn w:val="Normal"/>
    <w:link w:val="Style1Char"/>
    <w:qFormat/>
    <w:rsid w:val="00CD58EF"/>
    <w:pPr>
      <w:spacing w:before="0" w:after="0" w:line="240" w:lineRule="auto"/>
      <w:jc w:val="center"/>
    </w:pPr>
    <w:rPr>
      <w:b/>
      <w:sz w:val="24"/>
    </w:rPr>
  </w:style>
  <w:style w:type="character" w:customStyle="1" w:styleId="Style1Char">
    <w:name w:val="Style1 Char"/>
    <w:basedOn w:val="DefaultParagraphFont"/>
    <w:link w:val="Style1"/>
    <w:rsid w:val="00CD58E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Sustainability@Lakewood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SustainableNeighborhoodNetwork.org/Lakewoo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ustainableNeighborhoodNetwork.org/information/goals-and-target-are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ustainableNeighborhoodNetwork.org/Lakewood" TargetMode="External"/><Relationship Id="rId10" Type="http://schemas.openxmlformats.org/officeDocument/2006/relationships/hyperlink" Target="mailto:ChristyCerrrone@lakewoodCO.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lakewood.org/Neighborhoo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cop\AppData\Roaming\Microsoft\Templates\School%20survey%20for%20parent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 Boardroom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6">
      <a:majorFont>
        <a:latin typeface="Myriad Pro Black SemiExt"/>
        <a:ea typeface=""/>
        <a:cs typeface=""/>
      </a:majorFont>
      <a:minorFont>
        <a:latin typeface="Myriad Pro"/>
        <a:ea typeface=""/>
        <a:cs typeface="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39E3E7C-A23A-4349-9E99-A72165F6A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24F10-998A-47A4-964E-1474F1F67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survey for parents</Template>
  <TotalTime>236</TotalTime>
  <Pages>4</Pages>
  <Words>1201</Words>
  <Characters>7032</Characters>
  <Application>Microsoft Office Word</Application>
  <DocSecurity>0</DocSecurity>
  <Lines>125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Lakewood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Cerrone</dc:creator>
  <cp:keywords/>
  <cp:lastModifiedBy>Christy Cerrone</cp:lastModifiedBy>
  <cp:revision>11</cp:revision>
  <cp:lastPrinted>2025-12-08T23:36:00Z</cp:lastPrinted>
  <dcterms:created xsi:type="dcterms:W3CDTF">2025-12-08T21:51:00Z</dcterms:created>
  <dcterms:modified xsi:type="dcterms:W3CDTF">2026-01-08T19:26:00Z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TC034630839991</vt:lpwstr>
  </property>
</Properties>
</file>